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EA4CB3E" w14:textId="77777777" w:rsidR="00535962" w:rsidRPr="00F7167E" w:rsidRDefault="00FA2AFA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A4CB5B" wp14:editId="2EA4CB5C">
                <wp:simplePos x="0" y="0"/>
                <wp:positionH relativeFrom="column">
                  <wp:posOffset>-394970</wp:posOffset>
                </wp:positionH>
                <wp:positionV relativeFrom="paragraph">
                  <wp:posOffset>-590550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7D" w14:textId="77777777"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2EA4CB5B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46.5pt;width:74.65pt;height:2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" filled="f" stroked="f">
                <v:textbox inset="0,0,0,0">
                  <w:txbxContent>
                    <w:p w14:paraId="2EA4CB7D" w14:textId="77777777"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Pr="000030D2">
        <w:rPr>
          <w:noProof/>
          <w:lang w:val="es-DO" w:eastAsia="es-DO"/>
        </w:rPr>
        <w:drawing>
          <wp:anchor distT="0" distB="0" distL="114300" distR="114300" simplePos="0" relativeHeight="251661824" behindDoc="0" locked="0" layoutInCell="1" allowOverlap="1" wp14:anchorId="2EA4CB5D" wp14:editId="2EA4CB5E">
            <wp:simplePos x="0" y="0"/>
            <wp:positionH relativeFrom="margin">
              <wp:posOffset>2561590</wp:posOffset>
            </wp:positionH>
            <wp:positionV relativeFrom="margin">
              <wp:posOffset>-566420</wp:posOffset>
            </wp:positionV>
            <wp:extent cx="788035" cy="784225"/>
            <wp:effectExtent l="0" t="0" r="0" b="0"/>
            <wp:wrapSquare wrapText="bothSides"/>
            <wp:docPr id="18" name="Imagen 18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EA4CB5F" wp14:editId="2EA4CB60">
                <wp:simplePos x="0" y="0"/>
                <wp:positionH relativeFrom="column">
                  <wp:posOffset>4952365</wp:posOffset>
                </wp:positionH>
                <wp:positionV relativeFrom="paragraph">
                  <wp:posOffset>158750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7E" w14:textId="77777777" w:rsidR="0026335F" w:rsidRPr="0026335F" w:rsidRDefault="004C7D06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A4CB5F" id="Text Box 12" o:spid="_x0000_s1027" type="#_x0000_t202" style="position:absolute;margin-left:389.95pt;margin-top:12.5pt;width:114.05pt;height:2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" filled="f" stroked="f">
                <v:textbox>
                  <w:txbxContent>
                    <w:p w14:paraId="2EA4CB7E" w14:textId="77777777" w:rsidR="0026335F" w:rsidRPr="0026335F" w:rsidRDefault="00985A5A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2EA4CB61" wp14:editId="2EA4CB62">
                <wp:simplePos x="0" y="0"/>
                <wp:positionH relativeFrom="column">
                  <wp:posOffset>4712335</wp:posOffset>
                </wp:positionH>
                <wp:positionV relativeFrom="paragraph">
                  <wp:posOffset>-597535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F1F3847" w14:textId="77777777" w:rsidR="00F919E4" w:rsidRPr="00535962" w:rsidRDefault="00F919E4" w:rsidP="00F919E4">
                                    <w:pPr>
                                      <w:jc w:val="center"/>
                                    </w:pPr>
                                    <w:r w:rsidRPr="00AE4466">
                                      <w:rPr>
                                        <w:rStyle w:val="Style6"/>
                                      </w:rPr>
                                      <w:t>JUDIMHA-</w:t>
                                    </w:r>
                                    <w:r w:rsidRPr="00CD0207">
                                      <w:t>-</w:t>
                                    </w:r>
                                    <w:r w:rsidRPr="001B6CC0">
                                      <w:t>CCC-</w:t>
                                    </w:r>
                                    <w:r>
                                      <w:t>LPN</w:t>
                                    </w:r>
                                    <w:r w:rsidRPr="001B6CC0">
                                      <w:t>-202</w:t>
                                    </w:r>
                                    <w:r>
                                      <w:t>2</w:t>
                                    </w:r>
                                    <w:r w:rsidRPr="001B6CC0">
                                      <w:t>-00</w:t>
                                    </w:r>
                                    <w:r>
                                      <w:t>01</w:t>
                                    </w:r>
                                  </w:p>
                                  <w:p w14:paraId="2EA4CB7F" w14:textId="75288911" w:rsidR="001466B0" w:rsidRPr="00535962" w:rsidRDefault="004C7D06" w:rsidP="001466B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A4CB80" w14:textId="77777777"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A4CB61" id="Group 21" o:spid="_x0000_s1028" style="position:absolute;margin-left:371.05pt;margin-top:-47.05pt;width:127.2pt;height:55.2pt;z-index:251659776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">
                <v:rect id="Rectangle 22" o:spid="_x0000_s1029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30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31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F1F3847" w14:textId="77777777" w:rsidR="00F919E4" w:rsidRPr="00535962" w:rsidRDefault="00F919E4" w:rsidP="00F919E4">
                              <w:pPr>
                                <w:jc w:val="center"/>
                              </w:pPr>
                              <w:r w:rsidRPr="00AE4466">
                                <w:rPr>
                                  <w:rStyle w:val="Style6"/>
                                </w:rPr>
                                <w:t>JUDIMHA-</w:t>
                              </w:r>
                              <w:r w:rsidRPr="00CD0207">
                                <w:t>-</w:t>
                              </w:r>
                              <w:r w:rsidRPr="001B6CC0">
                                <w:t>CCC-</w:t>
                              </w:r>
                              <w:r>
                                <w:t>LPN</w:t>
                              </w:r>
                              <w:r w:rsidRPr="001B6CC0">
                                <w:t>-202</w:t>
                              </w:r>
                              <w:r>
                                <w:t>2</w:t>
                              </w:r>
                              <w:r w:rsidRPr="001B6CC0">
                                <w:t>-00</w:t>
                              </w:r>
                              <w:r>
                                <w:t>01</w:t>
                              </w:r>
                            </w:p>
                            <w:p w14:paraId="2EA4CB7F" w14:textId="75288911" w:rsidR="001466B0" w:rsidRPr="00535962" w:rsidRDefault="004C7D06" w:rsidP="001466B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5" o:spid="_x0000_s1032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14:paraId="2EA4CB80" w14:textId="77777777"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0030D2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EA4CB63" wp14:editId="2EA4CB64">
                <wp:simplePos x="0" y="0"/>
                <wp:positionH relativeFrom="column">
                  <wp:posOffset>-528955</wp:posOffset>
                </wp:positionH>
                <wp:positionV relativeFrom="paragraph">
                  <wp:posOffset>-339598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Content>
                              <w:p w14:paraId="2EA4CB81" w14:textId="1E33FE97" w:rsidR="00BC61BD" w:rsidRPr="00BC61BD" w:rsidRDefault="00F919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F919E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BBAA32C" wp14:editId="5C5C18A8">
                                      <wp:extent cx="845820" cy="692767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 rotWithShape="1"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7556" t="13333" r="8000" b="1733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6927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4CB63" id="Text Box 2" o:spid="_x0000_s1033" type="#_x0000_t202" style="position:absolute;margin-left:-41.65pt;margin-top:-26.75pt;width:81pt;height:84.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iCNugIAAMI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2EA4CB81" w14:textId="1E33FE97" w:rsidR="00BC61BD" w:rsidRPr="00BC61BD" w:rsidRDefault="00F919E4">
                          <w:pPr>
                            <w:rPr>
                              <w:lang w:val="en-US"/>
                            </w:rPr>
                          </w:pPr>
                          <w:r w:rsidRPr="00F919E4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BBAA32C" wp14:editId="5C5C18A8">
                                <wp:extent cx="845820" cy="692767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7556" t="13333" r="8000" b="1733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6927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14:paraId="2EA4CB3F" w14:textId="77777777" w:rsidR="00535962" w:rsidRPr="00535962" w:rsidRDefault="000030D2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EA4CB65" wp14:editId="2EA4CB66">
                <wp:simplePos x="0" y="0"/>
                <wp:positionH relativeFrom="column">
                  <wp:posOffset>5271135</wp:posOffset>
                </wp:positionH>
                <wp:positionV relativeFrom="paragraph">
                  <wp:posOffset>134620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2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D7710E" w:rsidRPr="00D7710E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A4CB65" id="Text Box 13" o:spid="_x0000_s1034" type="#_x0000_t202" style="position:absolute;margin-left:415.05pt;margin-top:10.6pt;width:83.6pt;height:19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" filled="f" stroked="f">
                <v:textbox>
                  <w:txbxContent>
                    <w:p w14:paraId="2EA4CB82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2EA4CB40" w14:textId="77777777" w:rsidR="00535962" w:rsidRDefault="00FA01DC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EA4CB67" wp14:editId="2EA4CB68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3" w14:textId="77777777" w:rsidR="002E1412" w:rsidRPr="002E1412" w:rsidRDefault="004C7D0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A4CB67"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" stroked="f">
                <v:textbox>
                  <w:txbxContent>
                    <w:p w14:paraId="2EA4CB83" w14:textId="77777777" w:rsidR="002E1412" w:rsidRPr="002E1412" w:rsidRDefault="00985A5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A4CB41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2EA4CB42" w14:textId="77777777"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A4CB69" wp14:editId="2EA4CB6A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4" w14:textId="77777777"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A4CB69"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14:paraId="2EA4CB84" w14:textId="77777777"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14:paraId="2EA4CB43" w14:textId="77777777"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EA4CB6B" wp14:editId="2EA4CB6C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A4CB85" w14:textId="77777777" w:rsidR="002E1412" w:rsidRPr="002E1412" w:rsidRDefault="004C7D06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2EA4CB6B"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" stroked="f">
                <v:textbox>
                  <w:txbxContent>
                    <w:p w14:paraId="2EA4CB85" w14:textId="77777777" w:rsidR="002E1412" w:rsidRPr="002E1412" w:rsidRDefault="00985A5A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2EA4CB44" w14:textId="77777777"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14:paraId="2EA4CB45" w14:textId="77777777"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14:paraId="2EA4CB46" w14:textId="77777777"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14:paraId="2EA4CB47" w14:textId="77777777"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14:paraId="2EA4CB48" w14:textId="77777777"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14:paraId="2EA4CB49" w14:textId="77777777"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14:paraId="2EA4CB4B" w14:textId="77777777" w:rsidTr="00E82502">
        <w:trPr>
          <w:cantSplit/>
          <w:trHeight w:val="440"/>
        </w:trPr>
        <w:tc>
          <w:tcPr>
            <w:tcW w:w="9252" w:type="dxa"/>
          </w:tcPr>
          <w:p w14:paraId="2EA4CB4A" w14:textId="77777777"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14:paraId="2EA4CB4D" w14:textId="77777777" w:rsidTr="00E82502">
        <w:trPr>
          <w:cantSplit/>
          <w:trHeight w:val="440"/>
        </w:trPr>
        <w:tc>
          <w:tcPr>
            <w:tcW w:w="9252" w:type="dxa"/>
          </w:tcPr>
          <w:p w14:paraId="2EA4CB4C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14:paraId="2EA4CB4F" w14:textId="77777777" w:rsidTr="00E82502">
        <w:trPr>
          <w:cantSplit/>
          <w:trHeight w:val="440"/>
        </w:trPr>
        <w:tc>
          <w:tcPr>
            <w:tcW w:w="9252" w:type="dxa"/>
          </w:tcPr>
          <w:p w14:paraId="2EA4CB4E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14:paraId="2EA4CB51" w14:textId="77777777" w:rsidTr="00E82502">
        <w:trPr>
          <w:cantSplit/>
          <w:trHeight w:val="440"/>
        </w:trPr>
        <w:tc>
          <w:tcPr>
            <w:tcW w:w="9252" w:type="dxa"/>
          </w:tcPr>
          <w:p w14:paraId="2EA4CB50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14:paraId="2EA4CB53" w14:textId="77777777" w:rsidTr="00E82502">
        <w:trPr>
          <w:cantSplit/>
          <w:trHeight w:val="440"/>
        </w:trPr>
        <w:tc>
          <w:tcPr>
            <w:tcW w:w="9252" w:type="dxa"/>
          </w:tcPr>
          <w:p w14:paraId="2EA4CB52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14:paraId="2EA4CB59" w14:textId="77777777" w:rsidTr="00E82502">
        <w:trPr>
          <w:cantSplit/>
          <w:trHeight w:val="440"/>
        </w:trPr>
        <w:tc>
          <w:tcPr>
            <w:tcW w:w="9252" w:type="dxa"/>
          </w:tcPr>
          <w:p w14:paraId="2EA4CB54" w14:textId="77777777"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14:paraId="2EA4CB55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14:paraId="2EA4CB56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14:paraId="2EA4CB57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14:paraId="2EA4CB58" w14:textId="77777777"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14:paraId="2EA4CB5A" w14:textId="77777777"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B0AEDA" w14:textId="77777777" w:rsidR="004C7D06" w:rsidRDefault="004C7D06" w:rsidP="001007E7">
      <w:pPr>
        <w:spacing w:after="0" w:line="240" w:lineRule="auto"/>
      </w:pPr>
      <w:r>
        <w:separator/>
      </w:r>
    </w:p>
  </w:endnote>
  <w:endnote w:type="continuationSeparator" w:id="0">
    <w:p w14:paraId="12496C1C" w14:textId="77777777" w:rsidR="004C7D06" w:rsidRDefault="004C7D06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A4CB71" w14:textId="77777777"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2EA4CB77" wp14:editId="2EA4CB78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A4CB79" wp14:editId="2EA4CB7A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4CB88" w14:textId="77777777"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2EA4CB89" w14:textId="77777777"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EA4CB7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" filled="f" stroked="f">
              <v:textbox inset="0,0,0,0">
                <w:txbxContent>
                  <w:p w14:paraId="2EA4CB88" w14:textId="77777777"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14:paraId="2EA4CB89" w14:textId="77777777"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A4CB7B" wp14:editId="2EA4CB7C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4CB8A" w14:textId="77777777"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2EA4CB7B"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" filled="f" stroked="f">
              <v:textbox inset="0,0,0,0">
                <w:txbxContent>
                  <w:p w14:paraId="2EA4CB8A" w14:textId="77777777"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14:paraId="2EA4CB72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2EA4CB7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A4CB74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2EA4CB75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2EA4CB7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99D9E" w14:textId="77777777" w:rsidR="004C7D06" w:rsidRDefault="004C7D06" w:rsidP="001007E7">
      <w:pPr>
        <w:spacing w:after="0" w:line="240" w:lineRule="auto"/>
      </w:pPr>
      <w:r>
        <w:separator/>
      </w:r>
    </w:p>
  </w:footnote>
  <w:footnote w:type="continuationSeparator" w:id="0">
    <w:p w14:paraId="705D7251" w14:textId="77777777" w:rsidR="004C7D06" w:rsidRDefault="004C7D06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0D2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95BD4"/>
    <w:rsid w:val="002D451D"/>
    <w:rsid w:val="002E1412"/>
    <w:rsid w:val="00314023"/>
    <w:rsid w:val="003401D2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C7D06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985A5A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A70A4"/>
    <w:rsid w:val="00DC5D96"/>
    <w:rsid w:val="00DD4F3E"/>
    <w:rsid w:val="00E13E55"/>
    <w:rsid w:val="00E82502"/>
    <w:rsid w:val="00EA6B34"/>
    <w:rsid w:val="00EA7406"/>
    <w:rsid w:val="00EE1E7B"/>
    <w:rsid w:val="00F225BF"/>
    <w:rsid w:val="00F53753"/>
    <w:rsid w:val="00F7167E"/>
    <w:rsid w:val="00F7443C"/>
    <w:rsid w:val="00F84D68"/>
    <w:rsid w:val="00F919E4"/>
    <w:rsid w:val="00F9504D"/>
    <w:rsid w:val="00FA01DC"/>
    <w:rsid w:val="00FA2AFA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4CB3E"/>
  <w15:docId w15:val="{1E24DC73-B638-4769-A3AB-43FC71C71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D5CA7-860B-43A3-A2E0-952EACAF7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Usuario de Windows</cp:lastModifiedBy>
  <cp:revision>3</cp:revision>
  <cp:lastPrinted>2011-03-04T18:48:00Z</cp:lastPrinted>
  <dcterms:created xsi:type="dcterms:W3CDTF">2022-11-03T15:30:00Z</dcterms:created>
  <dcterms:modified xsi:type="dcterms:W3CDTF">2022-11-03T16:57:00Z</dcterms:modified>
</cp:coreProperties>
</file>