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AE736" w14:textId="781A28A0"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127AE758" wp14:editId="127AE759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57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27AE75B" wp14:editId="7D9FD779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34599A8" w14:textId="77777777" w:rsidR="009A7B32" w:rsidRPr="009A7B32" w:rsidRDefault="009A7B32" w:rsidP="009A7B32">
                                    <w:r w:rsidRPr="00AE4466">
                                      <w:rPr>
                                        <w:rStyle w:val="Style6"/>
                                      </w:rPr>
                                      <w:t>JUDIMHA-</w:t>
                                    </w:r>
                                    <w:r w:rsidRPr="009A7B32">
                                      <w:t>-CCC-LPN-2022-0001</w:t>
                                    </w:r>
                                  </w:p>
                                  <w:p w14:paraId="127AE770" w14:textId="550DF38F" w:rsidR="00130549" w:rsidRPr="00535962" w:rsidRDefault="00234C76" w:rsidP="00130549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7AE771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AE75B"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34599A8" w14:textId="77777777" w:rsidR="009A7B32" w:rsidRPr="009A7B32" w:rsidRDefault="009A7B32" w:rsidP="009A7B32">
                              <w:r w:rsidRPr="00AE4466">
                                <w:rPr>
                                  <w:rStyle w:val="Style6"/>
                                </w:rPr>
                                <w:t>JUDIMHA-</w:t>
                              </w:r>
                              <w:r w:rsidRPr="009A7B32">
                                <w:t>-CCC-LPN-2022-0001</w:t>
                              </w:r>
                            </w:p>
                            <w:p w14:paraId="127AE770" w14:textId="550DF38F" w:rsidR="00130549" w:rsidRPr="00535962" w:rsidRDefault="00234C76" w:rsidP="00130549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127AE771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757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AE75C" wp14:editId="3C497D98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Content>
                              <w:p w14:paraId="127AE772" w14:textId="5DB62E6C" w:rsidR="00BC61BD" w:rsidRPr="00BC61BD" w:rsidRDefault="009A7B3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A7B32">
                                  <w:drawing>
                                    <wp:inline distT="0" distB="0" distL="0" distR="0" wp14:anchorId="311FC751" wp14:editId="75EC8D4D">
                                      <wp:extent cx="845820" cy="692767"/>
                                      <wp:effectExtent l="0" t="0" r="0" b="0"/>
                                      <wp:docPr id="17" name="Imagen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7556" t="13333" r="8000" b="1733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6927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AE75C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Content>
                        <w:p w14:paraId="127AE772" w14:textId="5DB62E6C" w:rsidR="00BC61BD" w:rsidRPr="00BC61BD" w:rsidRDefault="009A7B32">
                          <w:pPr>
                            <w:rPr>
                              <w:lang w:val="en-US"/>
                            </w:rPr>
                          </w:pPr>
                          <w:r w:rsidRPr="009A7B32">
                            <w:drawing>
                              <wp:inline distT="0" distB="0" distL="0" distR="0" wp14:anchorId="311FC751" wp14:editId="75EC8D4D">
                                <wp:extent cx="845820" cy="692767"/>
                                <wp:effectExtent l="0" t="0" r="0" b="0"/>
                                <wp:docPr id="17" name="Imagen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556" t="13333" r="8000" b="1733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6927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757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7AE75D" wp14:editId="3880BDEF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AE773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7AE75D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" filled="f" stroked="f">
                <v:textbox inset="0,0,0,0">
                  <w:txbxContent>
                    <w:p w14:paraId="127AE773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127AE737" w14:textId="07CC4AF6" w:rsidR="00535962" w:rsidRPr="00535962" w:rsidRDefault="001F757A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7AE75E" wp14:editId="43329D60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AE774" w14:textId="77777777" w:rsidR="002E1412" w:rsidRPr="002E1412" w:rsidRDefault="00234C7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7AE75E"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2M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" stroked="f">
                <v:textbox>
                  <w:txbxContent>
                    <w:p w14:paraId="127AE774" w14:textId="77777777" w:rsidR="002E1412" w:rsidRPr="002E1412" w:rsidRDefault="001F757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7AE75F" wp14:editId="7C71B000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AE775" w14:textId="77777777" w:rsidR="0026335F" w:rsidRPr="0026335F" w:rsidRDefault="00234C7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7AE75F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" filled="f" stroked="f">
                <v:textbox>
                  <w:txbxContent>
                    <w:p w14:paraId="127AE775" w14:textId="77777777" w:rsidR="0026335F" w:rsidRPr="0026335F" w:rsidRDefault="001F75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27AE738" w14:textId="63443FCA" w:rsidR="00535962" w:rsidRDefault="001F757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7AE760" wp14:editId="0736FAE8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AE776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7AE76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" stroked="f">
                <v:textbox>
                  <w:txbxContent>
                    <w:p w14:paraId="127AE776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7AE761" wp14:editId="74AB7E7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AE77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34C76">
                              <w:fldChar w:fldCharType="begin"/>
                            </w:r>
                            <w:r w:rsidR="00234C76">
                              <w:instrText xml:space="preserve"> NUMPAGES   \* MERGEFORMAT </w:instrText>
                            </w:r>
                            <w:r w:rsidR="00234C76"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34C7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27AE761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" filled="f" stroked="f">
                <v:textbox>
                  <w:txbxContent>
                    <w:p w14:paraId="127AE77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F757A">
                        <w:fldChar w:fldCharType="begin"/>
                      </w:r>
                      <w:r w:rsidR="001F757A">
                        <w:instrText xml:space="preserve"> NUMPAGES   \* MERGEFORMAT </w:instrText>
                      </w:r>
                      <w:r w:rsidR="001F757A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75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27AE739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14:paraId="127AE73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127AE73B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127AE73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127AE73D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7AE73E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127AE73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127AE740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127AE741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27AE742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7AE743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127AE744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127AE745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127AE746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127AE747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127AE748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127AE749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27AE74A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127AE74B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127AE74C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127AE74D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127AE74E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127AE74F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127AE750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127AE751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127AE752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127AE75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127AE754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127AE755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127AE756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127AE757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A8F6E" w14:textId="77777777" w:rsidR="00234C76" w:rsidRDefault="00234C76" w:rsidP="001007E7">
      <w:pPr>
        <w:spacing w:after="0" w:line="240" w:lineRule="auto"/>
      </w:pPr>
      <w:r>
        <w:separator/>
      </w:r>
    </w:p>
  </w:endnote>
  <w:endnote w:type="continuationSeparator" w:id="0">
    <w:p w14:paraId="17418DC4" w14:textId="77777777" w:rsidR="00234C76" w:rsidRDefault="00234C7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E766" w14:textId="01740B5E" w:rsidR="001007E7" w:rsidRDefault="001F757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7AE76C" wp14:editId="72FD7B67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AE77A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27AE7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" filled="f" stroked="f">
              <v:textbox inset="0,0,0,0">
                <w:txbxContent>
                  <w:p w14:paraId="127AE77A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27AE76D" wp14:editId="127AE76E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7AE76F" wp14:editId="073EF0B6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AE77B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27AE77C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27AE76F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" filled="f" stroked="f">
              <v:textbox inset="0,0,0,0">
                <w:txbxContent>
                  <w:p w14:paraId="127AE77B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27AE77C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127AE767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27AE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27AE76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27AE76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27AE76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2C507" w14:textId="77777777" w:rsidR="00234C76" w:rsidRDefault="00234C76" w:rsidP="001007E7">
      <w:pPr>
        <w:spacing w:after="0" w:line="240" w:lineRule="auto"/>
      </w:pPr>
      <w:r>
        <w:separator/>
      </w:r>
    </w:p>
  </w:footnote>
  <w:footnote w:type="continuationSeparator" w:id="0">
    <w:p w14:paraId="296F05CA" w14:textId="77777777" w:rsidR="00234C76" w:rsidRDefault="00234C7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A6372"/>
    <w:rsid w:val="001F73A7"/>
    <w:rsid w:val="001F757A"/>
    <w:rsid w:val="002009A7"/>
    <w:rsid w:val="00234C76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1B4B"/>
    <w:rsid w:val="00966EEE"/>
    <w:rsid w:val="009A4E12"/>
    <w:rsid w:val="009A7B3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127AE736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5F7B-228A-49CE-8951-4AEB3E3D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Usuario de Windows</cp:lastModifiedBy>
  <cp:revision>3</cp:revision>
  <cp:lastPrinted>2011-03-04T19:00:00Z</cp:lastPrinted>
  <dcterms:created xsi:type="dcterms:W3CDTF">2022-11-03T15:31:00Z</dcterms:created>
  <dcterms:modified xsi:type="dcterms:W3CDTF">2022-11-03T16:57:00Z</dcterms:modified>
</cp:coreProperties>
</file>