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46976CC" w14:textId="68D2E50E" w:rsidR="00535962" w:rsidRPr="00F7167E" w:rsidRDefault="007F549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697711" wp14:editId="13922645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7729" w14:textId="77777777" w:rsidR="002E1412" w:rsidRPr="002E1412" w:rsidRDefault="00AD623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469771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" stroked="f">
                <v:textbox>
                  <w:txbxContent>
                    <w:p w14:paraId="54697729" w14:textId="77777777" w:rsidR="002E1412" w:rsidRPr="002E1412" w:rsidRDefault="007F549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4697712" wp14:editId="54697713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4697714" wp14:editId="019FA3E6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1EA82AD" w14:textId="77777777" w:rsidR="005064A8" w:rsidRPr="005064A8" w:rsidRDefault="005064A8" w:rsidP="005064A8">
                                    <w:r w:rsidRPr="00AE4466">
                                      <w:rPr>
                                        <w:rStyle w:val="Style6"/>
                                      </w:rPr>
                                      <w:t>JUDIMHA-</w:t>
                                    </w:r>
                                    <w:r w:rsidRPr="005064A8">
                                      <w:t>-CCC-LPN-2022-0001</w:t>
                                    </w:r>
                                  </w:p>
                                  <w:p w14:paraId="5469772A" w14:textId="29350416" w:rsidR="00957FDA" w:rsidRPr="00535962" w:rsidRDefault="00AD6236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69772B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97714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1EA82AD" w14:textId="77777777" w:rsidR="005064A8" w:rsidRPr="005064A8" w:rsidRDefault="005064A8" w:rsidP="005064A8">
                              <w:r w:rsidRPr="00AE4466">
                                <w:rPr>
                                  <w:rStyle w:val="Style6"/>
                                </w:rPr>
                                <w:t>JUDIMHA-</w:t>
                              </w:r>
                              <w:r w:rsidRPr="005064A8">
                                <w:t>-CCC-LPN-2022-0001</w:t>
                              </w:r>
                            </w:p>
                            <w:p w14:paraId="5469772A" w14:textId="29350416" w:rsidR="00957FDA" w:rsidRPr="00535962" w:rsidRDefault="00AD6236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5469772B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697715" wp14:editId="04B1948B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772C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4697715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Z/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Lo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" filled="f" stroked="f">
                <v:textbox inset="0,0,0,0">
                  <w:txbxContent>
                    <w:p w14:paraId="5469772C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97716" wp14:editId="474FDE1F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5469772D" w14:textId="7B9E1B42" w:rsidR="00BC61BD" w:rsidRPr="00BC61BD" w:rsidRDefault="009A1E8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A1E85">
                                  <w:drawing>
                                    <wp:inline distT="0" distB="0" distL="0" distR="0" wp14:anchorId="7B88B1FA" wp14:editId="19525767">
                                      <wp:extent cx="872490" cy="714611"/>
                                      <wp:effectExtent l="0" t="0" r="3810" b="9525"/>
                                      <wp:docPr id="18" name="Imagen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7556" t="13333" r="8000" b="1733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71461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97716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469772D" w14:textId="7B9E1B42" w:rsidR="00BC61BD" w:rsidRPr="00BC61BD" w:rsidRDefault="009A1E85">
                          <w:pPr>
                            <w:rPr>
                              <w:lang w:val="en-US"/>
                            </w:rPr>
                          </w:pPr>
                          <w:r w:rsidRPr="009A1E85">
                            <w:drawing>
                              <wp:inline distT="0" distB="0" distL="0" distR="0" wp14:anchorId="7B88B1FA" wp14:editId="19525767">
                                <wp:extent cx="872490" cy="714611"/>
                                <wp:effectExtent l="0" t="0" r="3810" b="9525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556" t="13333" r="8000" b="1733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7146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46976CD" w14:textId="6FEB0680" w:rsidR="00535962" w:rsidRPr="00535962" w:rsidRDefault="007F5492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697717" wp14:editId="390780F5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772E" w14:textId="77777777" w:rsidR="00F7443C" w:rsidRPr="004767CC" w:rsidRDefault="00AD623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4697717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B8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" stroked="f">
                <v:textbox>
                  <w:txbxContent>
                    <w:p w14:paraId="5469772E" w14:textId="77777777" w:rsidR="00F7443C" w:rsidRPr="004767CC" w:rsidRDefault="007F549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697718" wp14:editId="4B41ACDC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772F" w14:textId="77777777" w:rsidR="0026335F" w:rsidRPr="0026335F" w:rsidRDefault="00AD623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4697718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GrDV7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5469772F" w14:textId="77777777" w:rsidR="0026335F" w:rsidRPr="0026335F" w:rsidRDefault="007F549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46976CE" w14:textId="2A2A230C" w:rsidR="00535962" w:rsidRDefault="007F549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697719" wp14:editId="71BE3CA9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773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46977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5469773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46976C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546976D8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546976D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546976D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546976D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46976D3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546976D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546976D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546976D6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46976D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46976E1" w14:textId="77777777" w:rsidTr="00A24343">
        <w:trPr>
          <w:trHeight w:val="457"/>
          <w:jc w:val="center"/>
        </w:trPr>
        <w:tc>
          <w:tcPr>
            <w:tcW w:w="849" w:type="dxa"/>
          </w:tcPr>
          <w:p w14:paraId="546976D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46976DA" w14:textId="77777777" w:rsidR="0037246F" w:rsidRDefault="0037246F" w:rsidP="00BB657B">
            <w:pPr>
              <w:spacing w:after="0" w:line="240" w:lineRule="auto"/>
            </w:pPr>
          </w:p>
          <w:p w14:paraId="546976D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D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46976D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46976D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46976E0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6976EA" w14:textId="77777777" w:rsidTr="00A24343">
        <w:trPr>
          <w:trHeight w:val="477"/>
          <w:jc w:val="center"/>
        </w:trPr>
        <w:tc>
          <w:tcPr>
            <w:tcW w:w="849" w:type="dxa"/>
          </w:tcPr>
          <w:p w14:paraId="546976E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46976E3" w14:textId="77777777" w:rsidR="0037246F" w:rsidRDefault="0037246F" w:rsidP="00BB657B">
            <w:pPr>
              <w:spacing w:after="0" w:line="240" w:lineRule="auto"/>
            </w:pPr>
          </w:p>
          <w:p w14:paraId="546976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E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E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46976E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46976E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46976E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6976F3" w14:textId="77777777" w:rsidTr="00A24343">
        <w:trPr>
          <w:trHeight w:val="477"/>
          <w:jc w:val="center"/>
        </w:trPr>
        <w:tc>
          <w:tcPr>
            <w:tcW w:w="849" w:type="dxa"/>
          </w:tcPr>
          <w:p w14:paraId="546976E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46976EC" w14:textId="77777777" w:rsidR="0037246F" w:rsidRDefault="0037246F" w:rsidP="00BB657B">
            <w:pPr>
              <w:spacing w:after="0" w:line="240" w:lineRule="auto"/>
            </w:pPr>
          </w:p>
          <w:p w14:paraId="546976E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E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E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46976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46976F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46976F2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6976FC" w14:textId="77777777" w:rsidTr="00A24343">
        <w:trPr>
          <w:trHeight w:val="477"/>
          <w:jc w:val="center"/>
        </w:trPr>
        <w:tc>
          <w:tcPr>
            <w:tcW w:w="849" w:type="dxa"/>
          </w:tcPr>
          <w:p w14:paraId="546976F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46976F5" w14:textId="77777777" w:rsidR="0037246F" w:rsidRDefault="0037246F" w:rsidP="00BB657B">
            <w:pPr>
              <w:spacing w:after="0" w:line="240" w:lineRule="auto"/>
            </w:pPr>
          </w:p>
          <w:p w14:paraId="546976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F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F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46976F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46976F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46976F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697705" w14:textId="77777777" w:rsidTr="00A24343">
        <w:trPr>
          <w:trHeight w:val="477"/>
          <w:jc w:val="center"/>
        </w:trPr>
        <w:tc>
          <w:tcPr>
            <w:tcW w:w="849" w:type="dxa"/>
          </w:tcPr>
          <w:p w14:paraId="546976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46976FE" w14:textId="77777777" w:rsidR="0037246F" w:rsidRDefault="0037246F" w:rsidP="00BB657B">
            <w:pPr>
              <w:spacing w:after="0" w:line="240" w:lineRule="auto"/>
            </w:pPr>
          </w:p>
          <w:p w14:paraId="54697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70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70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46977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469770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469770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697709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54697706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4697707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4697708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469770A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5469770B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5469770C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5469770D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5469770E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469770F" w14:textId="1692E5FC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7F5492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69771A" wp14:editId="1E5DFBD5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7731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469771A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54697731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D4324" w14:textId="77777777" w:rsidR="00AD6236" w:rsidRDefault="00AD6236" w:rsidP="001007E7">
      <w:pPr>
        <w:spacing w:after="0" w:line="240" w:lineRule="auto"/>
      </w:pPr>
      <w:r>
        <w:separator/>
      </w:r>
    </w:p>
  </w:endnote>
  <w:endnote w:type="continuationSeparator" w:id="0">
    <w:p w14:paraId="43CDAA73" w14:textId="77777777" w:rsidR="00AD6236" w:rsidRDefault="00AD623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9771F" w14:textId="3A855D37" w:rsidR="001007E7" w:rsidRDefault="007F5492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697723" wp14:editId="41ECF52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97734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469773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469773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46977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54697734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469773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469773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4697720" w14:textId="405857F8" w:rsidR="001007E7" w:rsidRDefault="007F549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697724" wp14:editId="359F6E54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97737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54697724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" filled="f" stroked="f">
              <v:textbox inset="0,0,0,0">
                <w:txbxContent>
                  <w:p w14:paraId="54697737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4697721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54697725" wp14:editId="54697726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4697722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3037F" w14:textId="77777777" w:rsidR="00AD6236" w:rsidRDefault="00AD6236" w:rsidP="001007E7">
      <w:pPr>
        <w:spacing w:after="0" w:line="240" w:lineRule="auto"/>
      </w:pPr>
      <w:r>
        <w:separator/>
      </w:r>
    </w:p>
  </w:footnote>
  <w:footnote w:type="continuationSeparator" w:id="0">
    <w:p w14:paraId="07DA4CBA" w14:textId="77777777" w:rsidR="00AD6236" w:rsidRDefault="00AD6236" w:rsidP="001007E7">
      <w:pPr>
        <w:spacing w:after="0" w:line="240" w:lineRule="auto"/>
      </w:pPr>
      <w:r>
        <w:continuationSeparator/>
      </w:r>
    </w:p>
  </w:footnote>
  <w:footnote w:id="1">
    <w:p w14:paraId="54697727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54697728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B568E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064A8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7F5492"/>
    <w:rsid w:val="00810515"/>
    <w:rsid w:val="0083342F"/>
    <w:rsid w:val="00854B4F"/>
    <w:rsid w:val="008B3AE5"/>
    <w:rsid w:val="009002B4"/>
    <w:rsid w:val="0090738E"/>
    <w:rsid w:val="00957FDA"/>
    <w:rsid w:val="009773D3"/>
    <w:rsid w:val="009A1E85"/>
    <w:rsid w:val="009A2AEC"/>
    <w:rsid w:val="009B0931"/>
    <w:rsid w:val="009E0472"/>
    <w:rsid w:val="00A16099"/>
    <w:rsid w:val="00A24343"/>
    <w:rsid w:val="00A640BD"/>
    <w:rsid w:val="00AB4966"/>
    <w:rsid w:val="00AC7631"/>
    <w:rsid w:val="00AD6236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6976CC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687F-479F-4284-B336-695C534F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Usuario de Windows</cp:lastModifiedBy>
  <cp:revision>4</cp:revision>
  <cp:lastPrinted>2011-03-04T18:27:00Z</cp:lastPrinted>
  <dcterms:created xsi:type="dcterms:W3CDTF">2022-11-03T15:29:00Z</dcterms:created>
  <dcterms:modified xsi:type="dcterms:W3CDTF">2022-11-03T16:57:00Z</dcterms:modified>
</cp:coreProperties>
</file>