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4CB3E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4CB5B" wp14:editId="2EA4CB5C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7D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A4CB5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Ku6gEAALc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" filled="f" stroked="f">
                <v:textbox inset="0,0,0,0">
                  <w:txbxContent>
                    <w:p w14:paraId="2EA4CB7D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2EA4CB5D" wp14:editId="2EA4CB5E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A4CB5F" wp14:editId="2EA4CB60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7E" w14:textId="77777777" w:rsidR="0026335F" w:rsidRPr="0026335F" w:rsidRDefault="008B0EC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A4CB5F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N39A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" filled="f" stroked="f">
                <v:textbox>
                  <w:txbxContent>
                    <w:p w14:paraId="2EA4CB7E" w14:textId="77777777" w:rsidR="0026335F" w:rsidRPr="0026335F" w:rsidRDefault="00985A5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EA4CB61" wp14:editId="2EA4CB62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F1F3847" w14:textId="2B98CA91" w:rsidR="00F919E4" w:rsidRPr="00535962" w:rsidRDefault="00580EBF" w:rsidP="00F919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6"/>
                                      </w:rPr>
                                      <w:t>ADMH</w:t>
                                    </w:r>
                                    <w:r w:rsidR="00F919E4" w:rsidRPr="00AE4466">
                                      <w:rPr>
                                        <w:rStyle w:val="Style6"/>
                                      </w:rPr>
                                      <w:t>-</w:t>
                                    </w:r>
                                    <w:r w:rsidR="00F919E4" w:rsidRPr="00CD0207">
                                      <w:t>-</w:t>
                                    </w:r>
                                    <w:r>
                                      <w:t>CCCCP</w:t>
                                    </w:r>
                                    <w:r w:rsidR="00F919E4" w:rsidRPr="001B6CC0">
                                      <w:t>-202</w:t>
                                    </w:r>
                                    <w:r>
                                      <w:t>3</w:t>
                                    </w:r>
                                    <w:r w:rsidR="00F919E4" w:rsidRPr="001B6CC0">
                                      <w:t>-00</w:t>
                                    </w:r>
                                    <w:r>
                                      <w:t>08</w:t>
                                    </w:r>
                                  </w:p>
                                  <w:p w14:paraId="2EA4CB7F" w14:textId="75288911" w:rsidR="001466B0" w:rsidRPr="00535962" w:rsidRDefault="008B0ECD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A4CB80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4CB61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F1F3847" w14:textId="2B98CA91" w:rsidR="00F919E4" w:rsidRPr="00535962" w:rsidRDefault="00580EBF" w:rsidP="00F919E4">
                              <w:pPr>
                                <w:jc w:val="center"/>
                              </w:pPr>
                              <w:r>
                                <w:rPr>
                                  <w:rStyle w:val="Style6"/>
                                </w:rPr>
                                <w:t>ADMH</w:t>
                              </w:r>
                              <w:r w:rsidR="00F919E4" w:rsidRPr="00AE4466">
                                <w:rPr>
                                  <w:rStyle w:val="Style6"/>
                                </w:rPr>
                                <w:t>-</w:t>
                              </w:r>
                              <w:r w:rsidR="00F919E4" w:rsidRPr="00CD0207">
                                <w:t>-</w:t>
                              </w:r>
                              <w:r>
                                <w:t>CCCCP</w:t>
                              </w:r>
                              <w:r w:rsidR="00F919E4" w:rsidRPr="001B6CC0">
                                <w:t>-202</w:t>
                              </w:r>
                              <w:r>
                                <w:t>3</w:t>
                              </w:r>
                              <w:r w:rsidR="00F919E4" w:rsidRPr="001B6CC0">
                                <w:t>-00</w:t>
                              </w:r>
                              <w:r>
                                <w:t>08</w:t>
                              </w:r>
                            </w:p>
                            <w:p w14:paraId="2EA4CB7F" w14:textId="75288911" w:rsidR="001466B0" w:rsidRPr="00535962" w:rsidRDefault="008B0ECD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2EA4CB80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A4CB63" wp14:editId="2EA4CB6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EA4CB81" w14:textId="1E33FE97" w:rsidR="00BC61BD" w:rsidRPr="00BC61BD" w:rsidRDefault="00F919E4">
                                <w:pPr>
                                  <w:rPr>
                                    <w:lang w:val="en-US"/>
                                  </w:rPr>
                                </w:pPr>
                                <w:r w:rsidRPr="00F919E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BBAA32C" wp14:editId="5C5C18A8">
                                      <wp:extent cx="845820" cy="692767"/>
                                      <wp:effectExtent l="0" t="0" r="0" b="0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7556" t="13333" r="8000" b="1733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6927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CB63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EA4CB81" w14:textId="1E33FE97" w:rsidR="00BC61BD" w:rsidRPr="00BC61BD" w:rsidRDefault="00F919E4">
                          <w:pPr>
                            <w:rPr>
                              <w:lang w:val="en-US"/>
                            </w:rPr>
                          </w:pPr>
                          <w:r w:rsidRPr="00F919E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BBAA32C" wp14:editId="5C5C18A8">
                                <wp:extent cx="845820" cy="692767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7556" t="13333" r="8000" b="1733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6927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2EA4CB3F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A4CB65" wp14:editId="2EA4CB66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8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B0ECD">
                              <w:fldChar w:fldCharType="begin"/>
                            </w:r>
                            <w:r w:rsidR="008B0ECD">
                              <w:instrText xml:space="preserve"> NUMPAGES   \* MERGEFORMAT </w:instrText>
                            </w:r>
                            <w:r w:rsidR="008B0ECD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B0E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A4CB65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cQoof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2EA4CB8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A4CB40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A4CB67" wp14:editId="2EA4CB68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83" w14:textId="77777777" w:rsidR="002E1412" w:rsidRPr="002E1412" w:rsidRDefault="008B0EC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A4CB67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" stroked="f">
                <v:textbox>
                  <w:txbxContent>
                    <w:p w14:paraId="2EA4CB83" w14:textId="77777777" w:rsidR="002E1412" w:rsidRPr="002E1412" w:rsidRDefault="00985A5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EA4CB41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EA4CB42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A4CB69" wp14:editId="2EA4CB6A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8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A4CB69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2EA4CB84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EA4CB43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A4CB6B" wp14:editId="2EA4CB6C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85" w14:textId="77777777" w:rsidR="002E1412" w:rsidRPr="002E1412" w:rsidRDefault="008B0EC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A4CB6B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2EA4CB85" w14:textId="77777777" w:rsidR="002E1412" w:rsidRPr="002E1412" w:rsidRDefault="00985A5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EA4CB44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EA4CB45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EA4CB46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2EA4CB47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EA4CB48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EA4CB49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EA4CB4B" w14:textId="77777777" w:rsidTr="00E82502">
        <w:trPr>
          <w:cantSplit/>
          <w:trHeight w:val="440"/>
        </w:trPr>
        <w:tc>
          <w:tcPr>
            <w:tcW w:w="9252" w:type="dxa"/>
          </w:tcPr>
          <w:p w14:paraId="2EA4CB4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EA4CB4D" w14:textId="77777777" w:rsidTr="00E82502">
        <w:trPr>
          <w:cantSplit/>
          <w:trHeight w:val="440"/>
        </w:trPr>
        <w:tc>
          <w:tcPr>
            <w:tcW w:w="9252" w:type="dxa"/>
          </w:tcPr>
          <w:p w14:paraId="2EA4CB4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EA4CB4F" w14:textId="77777777" w:rsidTr="00E82502">
        <w:trPr>
          <w:cantSplit/>
          <w:trHeight w:val="440"/>
        </w:trPr>
        <w:tc>
          <w:tcPr>
            <w:tcW w:w="9252" w:type="dxa"/>
          </w:tcPr>
          <w:p w14:paraId="2EA4CB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EA4CB51" w14:textId="77777777" w:rsidTr="00E82502">
        <w:trPr>
          <w:cantSplit/>
          <w:trHeight w:val="440"/>
        </w:trPr>
        <w:tc>
          <w:tcPr>
            <w:tcW w:w="9252" w:type="dxa"/>
          </w:tcPr>
          <w:p w14:paraId="2EA4CB5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EA4CB53" w14:textId="77777777" w:rsidTr="00E82502">
        <w:trPr>
          <w:cantSplit/>
          <w:trHeight w:val="440"/>
        </w:trPr>
        <w:tc>
          <w:tcPr>
            <w:tcW w:w="9252" w:type="dxa"/>
          </w:tcPr>
          <w:p w14:paraId="2EA4CB5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2EA4CB59" w14:textId="77777777" w:rsidTr="00E82502">
        <w:trPr>
          <w:cantSplit/>
          <w:trHeight w:val="440"/>
        </w:trPr>
        <w:tc>
          <w:tcPr>
            <w:tcW w:w="9252" w:type="dxa"/>
          </w:tcPr>
          <w:p w14:paraId="2EA4CB5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EA4CB5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EA4CB5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EA4CB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EA4CB5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EA4CB5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30E3F" w14:textId="77777777" w:rsidR="008B0ECD" w:rsidRDefault="008B0ECD" w:rsidP="001007E7">
      <w:pPr>
        <w:spacing w:after="0" w:line="240" w:lineRule="auto"/>
      </w:pPr>
      <w:r>
        <w:separator/>
      </w:r>
    </w:p>
  </w:endnote>
  <w:endnote w:type="continuationSeparator" w:id="0">
    <w:p w14:paraId="78B84BDD" w14:textId="77777777" w:rsidR="008B0ECD" w:rsidRDefault="008B0EC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4CB71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EA4CB77" wp14:editId="2EA4CB78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A4CB79" wp14:editId="2EA4CB7A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4CB88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EA4CB8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A4CB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2EA4CB88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EA4CB8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A4CB7B" wp14:editId="2EA4CB7C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4CB8A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EA4CB7B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2EA4CB8A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EA4CB72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EA4CB7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EA4CB7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EA4CB7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EA4CB7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207F7" w14:textId="77777777" w:rsidR="008B0ECD" w:rsidRDefault="008B0ECD" w:rsidP="001007E7">
      <w:pPr>
        <w:spacing w:after="0" w:line="240" w:lineRule="auto"/>
      </w:pPr>
      <w:r>
        <w:separator/>
      </w:r>
    </w:p>
  </w:footnote>
  <w:footnote w:type="continuationSeparator" w:id="0">
    <w:p w14:paraId="4F0E12F8" w14:textId="77777777" w:rsidR="008B0ECD" w:rsidRDefault="008B0EC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01D2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C7D06"/>
    <w:rsid w:val="004D45A8"/>
    <w:rsid w:val="00535962"/>
    <w:rsid w:val="00580EBF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0ECD"/>
    <w:rsid w:val="008B3AE5"/>
    <w:rsid w:val="008C388B"/>
    <w:rsid w:val="00966EEE"/>
    <w:rsid w:val="00977C54"/>
    <w:rsid w:val="00985A5A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A70A4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19E4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A4CB3E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D4AA0-EA76-4865-9B6D-80F5520F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Usuario de Windows</cp:lastModifiedBy>
  <cp:revision>4</cp:revision>
  <cp:lastPrinted>2011-03-04T18:48:00Z</cp:lastPrinted>
  <dcterms:created xsi:type="dcterms:W3CDTF">2022-11-03T15:30:00Z</dcterms:created>
  <dcterms:modified xsi:type="dcterms:W3CDTF">2023-08-24T18:29:00Z</dcterms:modified>
</cp:coreProperties>
</file>