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962" w:rsidRPr="00F7167E" w:rsidRDefault="00400E05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001C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00E05">
                                  <w:rPr>
                                    <w:rStyle w:val="Style6"/>
                                  </w:rPr>
                                  <w:t xml:space="preserve">Junta Municipal </w:t>
                                </w:r>
                                <w:r w:rsidR="00E66B0C">
                                  <w:rPr>
                                    <w:rStyle w:val="Style6"/>
                                  </w:rPr>
                                  <w:t>del Distrito de Hatillo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hE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Kcu4&#10;R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bookmarkStart w:id="1" w:name="_GoBack"/>
                    <w:p w:rsidR="002E1412" w:rsidRPr="002E1412" w:rsidRDefault="0069321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00E05">
                            <w:rPr>
                              <w:rStyle w:val="Style6"/>
                            </w:rPr>
                            <w:t xml:space="preserve">Junta Municipal </w:t>
                          </w:r>
                          <w:r w:rsidR="00E66B0C">
                            <w:rPr>
                              <w:rStyle w:val="Style6"/>
                            </w:rPr>
                            <w:t>del Distrito de Hatillo</w:t>
                          </w:r>
                        </w:sdtContent>
                      </w:sdt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27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400E05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F001C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28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jdhgIAABgFAAAOAAAAZHJzL2Uyb0RvYy54bWysVFtv0zAUfkfiP1h+73Ih7Zpo6bS1FCGN&#10;i7TxA1zbaSwc29hukzHx3zl22lI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" stroked="f">
                <v:textbox>
                  <w:txbxContent>
                    <w:p w:rsidR="00F7443C" w:rsidRPr="004767CC" w:rsidRDefault="001C665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001C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29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ZFt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" filled="f" stroked="f">
                <v:textbox>
                  <w:txbxContent>
                    <w:p w:rsidR="0026335F" w:rsidRPr="0026335F" w:rsidRDefault="001C665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00E05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9321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69321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69321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9321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0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2c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400E05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6" o:spid="_x0000_s1031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UOugIAAME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headerReference w:type="default" r:id="rId7"/>
      <w:footerReference w:type="default" r:id="rId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CA" w:rsidRDefault="00F001CA" w:rsidP="001007E7">
      <w:pPr>
        <w:spacing w:after="0" w:line="240" w:lineRule="auto"/>
      </w:pPr>
      <w:r>
        <w:separator/>
      </w:r>
    </w:p>
  </w:endnote>
  <w:endnote w:type="continuationSeparator" w:id="0">
    <w:p w:rsidR="00F001CA" w:rsidRDefault="00F001C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00E05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XecqwIAAKk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PjRd5y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400E05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3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Ao30pw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CA" w:rsidRDefault="00F001CA" w:rsidP="001007E7">
      <w:pPr>
        <w:spacing w:after="0" w:line="240" w:lineRule="auto"/>
      </w:pPr>
      <w:r>
        <w:separator/>
      </w:r>
    </w:p>
  </w:footnote>
  <w:footnote w:type="continuationSeparator" w:id="0">
    <w:p w:rsidR="00F001CA" w:rsidRDefault="00F001CA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E05" w:rsidRDefault="00E66B0C">
    <w:pPr>
      <w:pStyle w:val="Encabezado"/>
    </w:pPr>
    <w:r w:rsidRPr="00E66B0C">
      <w:rPr>
        <w:noProof/>
        <w:lang w:eastAsia="es-ES"/>
      </w:rPr>
      <w:drawing>
        <wp:anchor distT="0" distB="0" distL="114300" distR="114300" simplePos="0" relativeHeight="251666432" behindDoc="1" locked="0" layoutInCell="1" allowOverlap="1" wp14:anchorId="2740DC03" wp14:editId="7E451DA7">
          <wp:simplePos x="0" y="0"/>
          <wp:positionH relativeFrom="margin">
            <wp:align>center</wp:align>
          </wp:positionH>
          <wp:positionV relativeFrom="paragraph">
            <wp:posOffset>-324485</wp:posOffset>
          </wp:positionV>
          <wp:extent cx="771525" cy="9239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C6656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26D66"/>
    <w:rsid w:val="00351DE8"/>
    <w:rsid w:val="0037246F"/>
    <w:rsid w:val="003A4539"/>
    <w:rsid w:val="003B29C3"/>
    <w:rsid w:val="003B38E0"/>
    <w:rsid w:val="00400E05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93219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66B0C"/>
    <w:rsid w:val="00E96D05"/>
    <w:rsid w:val="00EA7406"/>
    <w:rsid w:val="00EB128A"/>
    <w:rsid w:val="00F001C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90F3C-11D8-4391-B046-9CA655B0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Usuario de Windows</cp:lastModifiedBy>
  <cp:revision>2</cp:revision>
  <cp:lastPrinted>2011-03-04T18:27:00Z</cp:lastPrinted>
  <dcterms:created xsi:type="dcterms:W3CDTF">2024-10-30T17:01:00Z</dcterms:created>
  <dcterms:modified xsi:type="dcterms:W3CDTF">2024-10-30T17:01:00Z</dcterms:modified>
</cp:coreProperties>
</file>