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A4CB3E" w14:textId="77777777" w:rsidR="00535962" w:rsidRPr="00F7167E" w:rsidRDefault="00FA2A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4CB5B" wp14:editId="2EA4CB5C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A4CB5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2EA4CB7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 wp14:anchorId="2EA4CB5D" wp14:editId="2EA4CB5E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4CB5F" wp14:editId="2EA4CB60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E" w14:textId="77777777" w:rsidR="0026335F" w:rsidRPr="0026335F" w:rsidRDefault="00F01FD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CB5F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2EA4CB7E" w14:textId="77777777" w:rsidR="0026335F" w:rsidRPr="0026335F" w:rsidRDefault="00985A5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EA4CB61" wp14:editId="2EA4CB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F1F3847" w14:textId="77777777" w:rsidR="00F919E4" w:rsidRPr="00535962" w:rsidRDefault="00F919E4" w:rsidP="00F919E4">
                                    <w:pPr>
                                      <w:jc w:val="center"/>
                                    </w:pPr>
                                    <w:r w:rsidRPr="00AE4466">
                                      <w:rPr>
                                        <w:rStyle w:val="Style6"/>
                                      </w:rPr>
                                      <w:t>JUDIMHA-</w:t>
                                    </w:r>
                                    <w:r w:rsidRPr="00CD0207">
                                      <w:t>-</w:t>
                                    </w:r>
                                    <w:r w:rsidRPr="001B6CC0">
                                      <w:t>CCC-</w:t>
                                    </w:r>
                                    <w:r>
                                      <w:t>LPN</w:t>
                                    </w:r>
                                    <w:r w:rsidRPr="001B6CC0">
                                      <w:t>-202</w:t>
                                    </w:r>
                                    <w:r>
                                      <w:t>2</w:t>
                                    </w:r>
                                    <w:r w:rsidRPr="001B6CC0">
                                      <w:t>-00</w:t>
                                    </w:r>
                                    <w:r>
                                      <w:t>01</w:t>
                                    </w:r>
                                  </w:p>
                                  <w:p w14:paraId="2EA4CB7F" w14:textId="75288911" w:rsidR="001466B0" w:rsidRPr="00535962" w:rsidRDefault="00F01FD2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4CB8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4CB61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F1F3847" w14:textId="77777777" w:rsidR="00F919E4" w:rsidRPr="00535962" w:rsidRDefault="00F919E4" w:rsidP="00F919E4">
                              <w:pPr>
                                <w:jc w:val="center"/>
                              </w:pPr>
                              <w:r w:rsidRPr="00AE4466">
                                <w:rPr>
                                  <w:rStyle w:val="Style6"/>
                                </w:rPr>
                                <w:t>JUDIMHA-</w:t>
                              </w:r>
                              <w:r w:rsidRPr="00CD0207">
                                <w:t>-</w:t>
                              </w:r>
                              <w:r w:rsidRPr="001B6CC0">
                                <w:t>CCC-</w:t>
                              </w:r>
                              <w:r>
                                <w:t>LPN</w:t>
                              </w:r>
                              <w:r w:rsidRPr="001B6CC0">
                                <w:t>-202</w:t>
                              </w:r>
                              <w:r>
                                <w:t>2</w:t>
                              </w:r>
                              <w:r w:rsidRPr="001B6CC0">
                                <w:t>-00</w:t>
                              </w:r>
                              <w:r>
                                <w:t>01</w:t>
                              </w:r>
                            </w:p>
                            <w:p w14:paraId="2EA4CB7F" w14:textId="75288911" w:rsidR="001466B0" w:rsidRPr="00535962" w:rsidRDefault="004C7D06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2EA4CB8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4CB63" wp14:editId="2EA4CB6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EA4CB81" w14:textId="1E33FE97" w:rsidR="00BC61BD" w:rsidRPr="00BC61BD" w:rsidRDefault="00F919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919E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BBAA32C" wp14:editId="5C5C18A8">
                                      <wp:extent cx="845820" cy="692767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927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CB63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EA4CB81" w14:textId="1E33FE97" w:rsidR="00BC61BD" w:rsidRPr="00BC61BD" w:rsidRDefault="00F919E4">
                          <w:pPr>
                            <w:rPr>
                              <w:lang w:val="en-US"/>
                            </w:rPr>
                          </w:pPr>
                          <w:r w:rsidRPr="00F919E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BBAA32C" wp14:editId="5C5C18A8">
                                <wp:extent cx="845820" cy="692767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927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A4CB3F" w14:textId="77777777"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4CB65" wp14:editId="2EA4CB66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01FD2">
                              <w:fldChar w:fldCharType="begin"/>
                            </w:r>
                            <w:r w:rsidR="00F01FD2">
                              <w:instrText xml:space="preserve"> NUMPAGES   \* MERGEFORMAT </w:instrText>
                            </w:r>
                            <w:r w:rsidR="00F01FD2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01F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CB65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EA4CB8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A4CB40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A4CB67" wp14:editId="2EA4CB68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3" w14:textId="77777777" w:rsidR="002E1412" w:rsidRPr="002E1412" w:rsidRDefault="00F01FD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CB67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2EA4CB83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EA4CB4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4CB69" wp14:editId="2EA4CB6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CB69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A4CB8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EA4CB4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4CB6B" wp14:editId="2EA4CB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5" w14:textId="77777777" w:rsidR="002E1412" w:rsidRPr="002E1412" w:rsidRDefault="00F01FD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CB6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EA4CB85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4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A4CB4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EA4C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EA4CB4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EA4CB4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EA4CB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EA4CB4B" w14:textId="77777777" w:rsidTr="00E82502">
        <w:trPr>
          <w:cantSplit/>
          <w:trHeight w:val="440"/>
        </w:trPr>
        <w:tc>
          <w:tcPr>
            <w:tcW w:w="9252" w:type="dxa"/>
          </w:tcPr>
          <w:p w14:paraId="2EA4CB4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EA4CB4D" w14:textId="77777777" w:rsidTr="00E82502">
        <w:trPr>
          <w:cantSplit/>
          <w:trHeight w:val="440"/>
        </w:trPr>
        <w:tc>
          <w:tcPr>
            <w:tcW w:w="9252" w:type="dxa"/>
          </w:tcPr>
          <w:p w14:paraId="2EA4CB4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A4CB4F" w14:textId="77777777" w:rsidTr="00E82502">
        <w:trPr>
          <w:cantSplit/>
          <w:trHeight w:val="440"/>
        </w:trPr>
        <w:tc>
          <w:tcPr>
            <w:tcW w:w="9252" w:type="dxa"/>
          </w:tcPr>
          <w:p w14:paraId="2EA4CB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EA4CB51" w14:textId="77777777" w:rsidTr="00E82502">
        <w:trPr>
          <w:cantSplit/>
          <w:trHeight w:val="440"/>
        </w:trPr>
        <w:tc>
          <w:tcPr>
            <w:tcW w:w="9252" w:type="dxa"/>
          </w:tcPr>
          <w:p w14:paraId="2EA4CB5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EA4CB53" w14:textId="77777777" w:rsidTr="00E82502">
        <w:trPr>
          <w:cantSplit/>
          <w:trHeight w:val="440"/>
        </w:trPr>
        <w:tc>
          <w:tcPr>
            <w:tcW w:w="9252" w:type="dxa"/>
          </w:tcPr>
          <w:p w14:paraId="2EA4CB5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EA4CB59" w14:textId="77777777" w:rsidTr="00E82502">
        <w:trPr>
          <w:cantSplit/>
          <w:trHeight w:val="440"/>
        </w:trPr>
        <w:tc>
          <w:tcPr>
            <w:tcW w:w="9252" w:type="dxa"/>
          </w:tcPr>
          <w:p w14:paraId="2EA4CB5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EA4CB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EA4CB5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EA4CB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EA4CB5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EA4CB5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C82D" w14:textId="77777777" w:rsidR="00F01FD2" w:rsidRDefault="00F01FD2" w:rsidP="001007E7">
      <w:pPr>
        <w:spacing w:after="0" w:line="240" w:lineRule="auto"/>
      </w:pPr>
      <w:r>
        <w:separator/>
      </w:r>
    </w:p>
  </w:endnote>
  <w:endnote w:type="continuationSeparator" w:id="0">
    <w:p w14:paraId="578A03D4" w14:textId="77777777" w:rsidR="00F01FD2" w:rsidRDefault="00F01F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CB7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2EA4CB77" wp14:editId="2EA4CB7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4CB79" wp14:editId="2EA4CB7A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EA4CB8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A4C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EA4CB88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EA4CB8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4CB7B" wp14:editId="2EA4CB7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EA4CB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EA4CB8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EA4CB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EA4CB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EA4CB7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36DD" w14:textId="77777777" w:rsidR="00F01FD2" w:rsidRDefault="00F01FD2" w:rsidP="001007E7">
      <w:pPr>
        <w:spacing w:after="0" w:line="240" w:lineRule="auto"/>
      </w:pPr>
      <w:r>
        <w:separator/>
      </w:r>
    </w:p>
  </w:footnote>
  <w:footnote w:type="continuationSeparator" w:id="0">
    <w:p w14:paraId="792EFA43" w14:textId="77777777" w:rsidR="00F01FD2" w:rsidRDefault="00F01FD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01D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7D06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25C73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85A5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A70A4"/>
    <w:rsid w:val="00DC5D96"/>
    <w:rsid w:val="00DD4F3E"/>
    <w:rsid w:val="00E13E55"/>
    <w:rsid w:val="00E82502"/>
    <w:rsid w:val="00EA6B34"/>
    <w:rsid w:val="00EA7406"/>
    <w:rsid w:val="00EE1E7B"/>
    <w:rsid w:val="00F01FD2"/>
    <w:rsid w:val="00F225BF"/>
    <w:rsid w:val="00F53753"/>
    <w:rsid w:val="00F7167E"/>
    <w:rsid w:val="00F7443C"/>
    <w:rsid w:val="00F84D68"/>
    <w:rsid w:val="00F919E4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4CB3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5E14-6312-4D72-B091-A0F0DB19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Usuario de Windows</cp:lastModifiedBy>
  <cp:revision>2</cp:revision>
  <cp:lastPrinted>2011-03-04T18:48:00Z</cp:lastPrinted>
  <dcterms:created xsi:type="dcterms:W3CDTF">2024-10-30T17:19:00Z</dcterms:created>
  <dcterms:modified xsi:type="dcterms:W3CDTF">2024-10-30T17:19:00Z</dcterms:modified>
</cp:coreProperties>
</file>