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400E05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GoBack"/>
                          <w:p w:rsidR="002E1412" w:rsidRPr="002E1412" w:rsidRDefault="00693219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00E05">
                                  <w:rPr>
                                    <w:rStyle w:val="Style6"/>
                                  </w:rPr>
                                  <w:t xml:space="preserve">Junta Municipal </w:t>
                                </w:r>
                                <w:r w:rsidR="00E66B0C">
                                  <w:rPr>
                                    <w:rStyle w:val="Style6"/>
                                  </w:rPr>
                                  <w:t>del Distrito de Hatillo</w:t>
                                </w:r>
                              </w:sdtContent>
                            </w:sdt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7hEgw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" stroked="f">
                <v:textbox>
                  <w:txbxContent>
                    <w:bookmarkStart w:id="1" w:name="_GoBack"/>
                    <w:p w:rsidR="002E1412" w:rsidRPr="002E1412" w:rsidRDefault="0069321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00E05">
                            <w:rPr>
                              <w:rStyle w:val="Style6"/>
                            </w:rPr>
                            <w:t xml:space="preserve">Junta Municipal </w:t>
                          </w:r>
                          <w:r w:rsidR="00E66B0C">
                            <w:rPr>
                              <w:rStyle w:val="Style6"/>
                            </w:rPr>
                            <w:t>del Distrito de Hatillo</w:t>
                          </w:r>
                        </w:sdtContent>
                      </w:sdt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g5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xulpmOhGvhtRPYGA&#10;pQCBgUph7oHRCPkdowFmSIbVtx2RFKP2PYdHYAbObMjZ2MwG4SVczbDGaDJXehpMu16ybQPI0zPj&#10;4hYeSs2siJ+zODwvmAu2lsMMM4Pn9N96PU/a5S8A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BRcEg5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400E05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4445" r="0" b="0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693219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" stroked="f">
                <v:textbox>
                  <w:txbxContent>
                    <w:p w:rsidR="00F7443C" w:rsidRPr="004767CC" w:rsidRDefault="001C6656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9321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ZFtuw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" filled="f" stroked="f">
                <v:textbox>
                  <w:txbxContent>
                    <w:p w:rsidR="0026335F" w:rsidRPr="0026335F" w:rsidRDefault="001C665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400E05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9321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69321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69321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9321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V2cuA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lastRenderedPageBreak/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400E05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1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headerReference w:type="default" r:id="rId7"/>
      <w:footerReference w:type="default" r:id="rId8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219" w:rsidRDefault="00693219" w:rsidP="001007E7">
      <w:pPr>
        <w:spacing w:after="0" w:line="240" w:lineRule="auto"/>
      </w:pPr>
      <w:r>
        <w:separator/>
      </w:r>
    </w:p>
  </w:endnote>
  <w:endnote w:type="continuationSeparator" w:id="0">
    <w:p w:rsidR="00693219" w:rsidRDefault="0069321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00E05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PjRd5y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400E05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3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219" w:rsidRDefault="00693219" w:rsidP="001007E7">
      <w:pPr>
        <w:spacing w:after="0" w:line="240" w:lineRule="auto"/>
      </w:pPr>
      <w:r>
        <w:separator/>
      </w:r>
    </w:p>
  </w:footnote>
  <w:footnote w:type="continuationSeparator" w:id="0">
    <w:p w:rsidR="00693219" w:rsidRDefault="00693219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E05" w:rsidRDefault="00E66B0C">
    <w:pPr>
      <w:pStyle w:val="Encabezado"/>
    </w:pPr>
    <w:r w:rsidRPr="00E66B0C">
      <w:drawing>
        <wp:anchor distT="0" distB="0" distL="114300" distR="114300" simplePos="0" relativeHeight="251666432" behindDoc="1" locked="0" layoutInCell="1" allowOverlap="1" wp14:anchorId="2740DC03" wp14:editId="7E451DA7">
          <wp:simplePos x="0" y="0"/>
          <wp:positionH relativeFrom="margin">
            <wp:align>center</wp:align>
          </wp:positionH>
          <wp:positionV relativeFrom="paragraph">
            <wp:posOffset>-324485</wp:posOffset>
          </wp:positionV>
          <wp:extent cx="771525" cy="923925"/>
          <wp:effectExtent l="0" t="0" r="9525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C6656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0E05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693219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66B0C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ECE518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94FDB-76BF-45F2-A1A0-3CE4347F3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2</TotalTime>
  <Pages>2</Pages>
  <Words>107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Stalin Ramirez</cp:lastModifiedBy>
  <cp:revision>3</cp:revision>
  <cp:lastPrinted>2011-03-04T18:27:00Z</cp:lastPrinted>
  <dcterms:created xsi:type="dcterms:W3CDTF">2023-04-12T00:18:00Z</dcterms:created>
  <dcterms:modified xsi:type="dcterms:W3CDTF">2023-04-12T03:04:00Z</dcterms:modified>
</cp:coreProperties>
</file>