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FA7C" w14:textId="34FF82B4" w:rsidR="00535962" w:rsidRPr="00F7167E" w:rsidRDefault="0002363D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0F699A" wp14:editId="7715E0F6">
                <wp:simplePos x="0" y="0"/>
                <wp:positionH relativeFrom="column">
                  <wp:posOffset>4450080</wp:posOffset>
                </wp:positionH>
                <wp:positionV relativeFrom="paragraph">
                  <wp:posOffset>30480</wp:posOffset>
                </wp:positionV>
                <wp:extent cx="1814195" cy="278130"/>
                <wp:effectExtent l="0" t="0" r="0" b="7620"/>
                <wp:wrapNone/>
                <wp:docPr id="4053302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2B67" w14:textId="506C0D2D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55D10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F699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0.4pt;margin-top:2.4pt;width:142.8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" filled="f" stroked="f">
                <v:textbox>
                  <w:txbxContent>
                    <w:p w14:paraId="493E2B67" w14:textId="506C0D2D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55D10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85A08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A827D0" wp14:editId="0E4FBE00">
                <wp:simplePos x="0" y="0"/>
                <wp:positionH relativeFrom="column">
                  <wp:posOffset>1828800</wp:posOffset>
                </wp:positionH>
                <wp:positionV relativeFrom="paragraph">
                  <wp:posOffset>281940</wp:posOffset>
                </wp:positionV>
                <wp:extent cx="2065655" cy="279400"/>
                <wp:effectExtent l="0" t="0" r="1270" b="635"/>
                <wp:wrapNone/>
                <wp:docPr id="3826629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D9E91" w14:textId="16AA0DEC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085A08">
                                  <w:rPr>
                                    <w:rStyle w:val="Style6"/>
                                  </w:rPr>
                                  <w:t>JUNTA MUNICIPAL HAT</w:t>
                                </w:r>
                                <w:r w:rsidR="00E55D10">
                                  <w:rPr>
                                    <w:rStyle w:val="Style6"/>
                                  </w:rPr>
                                  <w:t>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27D0" id="Text Box 16" o:spid="_x0000_s1027" type="#_x0000_t202" style="position:absolute;margin-left:2in;margin-top:22.2pt;width:162.6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" stroked="f">
                <v:textbox>
                  <w:txbxContent>
                    <w:p w14:paraId="1DAD9E91" w14:textId="16AA0DEC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085A08">
                            <w:rPr>
                              <w:rStyle w:val="Style6"/>
                            </w:rPr>
                            <w:t>JUNTA MUNICIPAL HAT</w:t>
                          </w:r>
                          <w:r w:rsidR="00E55D10">
                            <w:rPr>
                              <w:rStyle w:val="Style6"/>
                            </w:rPr>
                            <w:t>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85A08" w:rsidRPr="003748DC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3C05BD62" wp14:editId="773F676C">
            <wp:simplePos x="0" y="0"/>
            <wp:positionH relativeFrom="margin">
              <wp:posOffset>2425700</wp:posOffset>
            </wp:positionH>
            <wp:positionV relativeFrom="margin">
              <wp:posOffset>-723900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A0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6531DBA" wp14:editId="1D2C5CC7">
                <wp:simplePos x="0" y="0"/>
                <wp:positionH relativeFrom="column">
                  <wp:posOffset>4440555</wp:posOffset>
                </wp:positionH>
                <wp:positionV relativeFrom="paragraph">
                  <wp:posOffset>-672465</wp:posOffset>
                </wp:positionV>
                <wp:extent cx="1821180" cy="701040"/>
                <wp:effectExtent l="11430" t="13335" r="5715" b="9525"/>
                <wp:wrapNone/>
                <wp:docPr id="165478627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701040"/>
                          <a:chOff x="12866" y="523"/>
                          <a:chExt cx="2544" cy="1104"/>
                        </a:xfrm>
                      </wpg:grpSpPr>
                      <wps:wsp>
                        <wps:cNvPr id="138604600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328793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0439657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0E34" w14:textId="125EC6C3" w:rsidR="00051C0A" w:rsidRPr="00085A08" w:rsidRDefault="00E55D10" w:rsidP="00051C0A">
                                <w:pPr>
                                  <w:jc w:val="center"/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>A</w:t>
                                </w:r>
                                <w:r w:rsidR="00085A08" w:rsidRPr="00085A08">
                                  <w:rPr>
                                    <w:rStyle w:val="Style6"/>
                                  </w:rPr>
                                  <w:t>DMH-CC</w:t>
                                </w:r>
                                <w:r>
                                  <w:rPr>
                                    <w:rStyle w:val="Style6"/>
                                  </w:rPr>
                                  <w:t>P</w:t>
                                </w:r>
                                <w:r w:rsidR="00085A08" w:rsidRPr="00085A08">
                                  <w:rPr>
                                    <w:rStyle w:val="Style6"/>
                                  </w:rPr>
                                  <w:t>-C</w:t>
                                </w:r>
                                <w:r>
                                  <w:rPr>
                                    <w:rStyle w:val="Style6"/>
                                  </w:rPr>
                                  <w:t>S</w:t>
                                </w:r>
                                <w:r w:rsidR="00085A08" w:rsidRPr="00085A08">
                                  <w:rPr>
                                    <w:rStyle w:val="Style6"/>
                                  </w:rPr>
                                  <w:t>-202</w:t>
                                </w:r>
                                <w:r>
                                  <w:rPr>
                                    <w:rStyle w:val="Style6"/>
                                  </w:rPr>
                                  <w:t>6</w:t>
                                </w:r>
                                <w:r w:rsidR="00085A08" w:rsidRPr="00085A08">
                                  <w:rPr>
                                    <w:rStyle w:val="Style6"/>
                                  </w:rPr>
                                  <w:t>-000</w:t>
                                </w:r>
                                <w:r>
                                  <w:rPr>
                                    <w:rStyle w:val="Style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68508216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47FAA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31DBA" id="Group 20" o:spid="_x0000_s1028" style="position:absolute;margin-left:349.65pt;margin-top:-52.95pt;width:143.4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p w14:paraId="22520E34" w14:textId="125EC6C3" w:rsidR="00051C0A" w:rsidRPr="00085A08" w:rsidRDefault="00E55D10" w:rsidP="00051C0A">
                          <w:pPr>
                            <w:jc w:val="center"/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>A</w:t>
                          </w:r>
                          <w:r w:rsidR="00085A08" w:rsidRPr="00085A08">
                            <w:rPr>
                              <w:rStyle w:val="Style6"/>
                            </w:rPr>
                            <w:t>DMH-CC</w:t>
                          </w:r>
                          <w:r>
                            <w:rPr>
                              <w:rStyle w:val="Style6"/>
                            </w:rPr>
                            <w:t>P</w:t>
                          </w:r>
                          <w:r w:rsidR="00085A08" w:rsidRPr="00085A08">
                            <w:rPr>
                              <w:rStyle w:val="Style6"/>
                            </w:rPr>
                            <w:t>-C</w:t>
                          </w:r>
                          <w:r>
                            <w:rPr>
                              <w:rStyle w:val="Style6"/>
                            </w:rPr>
                            <w:t>S</w:t>
                          </w:r>
                          <w:r w:rsidR="00085A08" w:rsidRPr="00085A08">
                            <w:rPr>
                              <w:rStyle w:val="Style6"/>
                            </w:rPr>
                            <w:t>-202</w:t>
                          </w:r>
                          <w:r>
                            <w:rPr>
                              <w:rStyle w:val="Style6"/>
                            </w:rPr>
                            <w:t>6</w:t>
                          </w:r>
                          <w:r w:rsidR="00085A08" w:rsidRPr="00085A08">
                            <w:rPr>
                              <w:rStyle w:val="Style6"/>
                            </w:rPr>
                            <w:t>-000</w:t>
                          </w:r>
                          <w:r>
                            <w:rPr>
                              <w:rStyle w:val="Style6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" fillcolor="black [3213]" strokecolor="white [3212]" strokeweight="3pt">
                    <v:textbox>
                      <w:txbxContent>
                        <w:p w14:paraId="7947FAA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85A0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4EEF4" wp14:editId="14F13C42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0" b="7620"/>
                <wp:wrapNone/>
                <wp:docPr id="194701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2A3CFCD" w14:textId="370E69D2" w:rsidR="00BC61BD" w:rsidRPr="00BC61BD" w:rsidRDefault="00E55D10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3EFE61B3" wp14:editId="05A17B22">
                                      <wp:extent cx="845820" cy="845820"/>
                                      <wp:effectExtent l="0" t="0" r="0" b="0"/>
                                      <wp:docPr id="841111965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41111965" name="Imagen 841111965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458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EEF4" id="Text Box 2" o:spid="_x0000_s1033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2A3CFCD" w14:textId="370E69D2" w:rsidR="00BC61BD" w:rsidRPr="00BC61BD" w:rsidRDefault="00E55D1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EFE61B3" wp14:editId="05A17B22">
                                <wp:extent cx="845820" cy="845820"/>
                                <wp:effectExtent l="0" t="0" r="0" b="0"/>
                                <wp:docPr id="841111965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1111965" name="Imagen 841111965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45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85A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2FE235" wp14:editId="2EB4DD36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9776207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10FE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E235" id="Text Box 25" o:spid="_x0000_s1034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CAqSjPgAAAACwEAAA8AAAAAAAAAAAAAAAAANAQAAGRycy9kb3ducmV2LnhtbFBLBQYAAAAA&#10;BAAEAPMAAABBBQAAAAA=&#10;" filled="f" stroked="f">
                <v:textbox inset="0,0,0,0">
                  <w:txbxContent>
                    <w:p w14:paraId="465110FE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085A08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B8EAAA" wp14:editId="6E775237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3628383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64D4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EAAA" id="Text Box 13" o:spid="_x0000_s1035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" filled="f" stroked="f">
                <v:textbox>
                  <w:txbxContent>
                    <w:p w14:paraId="08464D4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E7C9C" w:rsidRPr="004E7C9C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79B2636" w14:textId="5F3DF765" w:rsidR="00535962" w:rsidRPr="00535962" w:rsidRDefault="00085A08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0C15BB" wp14:editId="7771AE70">
                <wp:simplePos x="0" y="0"/>
                <wp:positionH relativeFrom="column">
                  <wp:posOffset>1050925</wp:posOffset>
                </wp:positionH>
                <wp:positionV relativeFrom="paragraph">
                  <wp:posOffset>254635</wp:posOffset>
                </wp:positionV>
                <wp:extent cx="3617595" cy="304800"/>
                <wp:effectExtent l="3175" t="0" r="0" b="635"/>
                <wp:wrapNone/>
                <wp:docPr id="12528138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125D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15BB" id="Text Box 18" o:spid="_x0000_s1036" type="#_x0000_t202" style="position:absolute;margin-left:82.75pt;margin-top:20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" stroked="f">
                <v:textbox>
                  <w:txbxContent>
                    <w:p w14:paraId="6F7B125D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4615C42D" w14:textId="77777777" w:rsidR="00535962" w:rsidRDefault="00535962" w:rsidP="00535962"/>
    <w:p w14:paraId="4C13D507" w14:textId="7E9CD636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B641DA9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5AD2B076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5FC8976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D66146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0298B29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14CC724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2489AC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665C836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79BEA13F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13CF8BB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3B1EE7B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2BAD144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9EFC0BC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6DC1B713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B993862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0014D16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9B25966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A1C770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10DED0E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0E4BF274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12A100B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5A64BA2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17B05671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62F0DAE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D0AD66A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3D07C12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60349707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C92D53D" w14:textId="6CE69320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[Para cada idioma indique el grado de competencia: bueno, regular, </w:t>
      </w:r>
      <w:proofErr w:type="gramStart"/>
      <w:r w:rsidRPr="007C2731">
        <w:rPr>
          <w:i/>
          <w:iCs/>
          <w:color w:val="FF0000"/>
          <w:sz w:val="22"/>
          <w:szCs w:val="22"/>
        </w:rPr>
        <w:t>pobre,  en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080B5C0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6D559D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1E4984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9B18E7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BB436F1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6BAC73BF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51E14911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ABCF38E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4DD87B6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5022E8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3FC0A9C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1513B9AC" w14:textId="77777777" w:rsidTr="00044FA8">
        <w:trPr>
          <w:trHeight w:val="4637"/>
        </w:trPr>
        <w:tc>
          <w:tcPr>
            <w:tcW w:w="3269" w:type="dxa"/>
          </w:tcPr>
          <w:p w14:paraId="5D3EB10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91A430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F8ACD3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5AF0B1F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5EE846E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FF483D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32721E2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5EFC8D1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19BDCF60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1C960C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5938AE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48440E5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5E609D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30C6C30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4354261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1A4064B9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3364CCBF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3D0F966D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1A0AA1A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24E927AA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1FA378FB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7421" w14:textId="77777777" w:rsidR="00751D7A" w:rsidRDefault="00751D7A" w:rsidP="001007E7">
      <w:pPr>
        <w:spacing w:after="0" w:line="240" w:lineRule="auto"/>
      </w:pPr>
      <w:r>
        <w:separator/>
      </w:r>
    </w:p>
  </w:endnote>
  <w:endnote w:type="continuationSeparator" w:id="0">
    <w:p w14:paraId="4AEAC2D5" w14:textId="77777777" w:rsidR="00751D7A" w:rsidRDefault="00751D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C263" w14:textId="1C8AF18A" w:rsidR="001007E7" w:rsidRDefault="00085A08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65FE4" wp14:editId="6C3DDE6D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93895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33D8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65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29E133D8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84983EC" wp14:editId="4756C342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DA29A" wp14:editId="4419F2F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2861296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5827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5EADF7A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DA29A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5D85827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5EADF7A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0A92195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1E231F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A375A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2E6100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F013CB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82CC" w14:textId="77777777" w:rsidR="00751D7A" w:rsidRDefault="00751D7A" w:rsidP="001007E7">
      <w:pPr>
        <w:spacing w:after="0" w:line="240" w:lineRule="auto"/>
      </w:pPr>
      <w:r>
        <w:separator/>
      </w:r>
    </w:p>
  </w:footnote>
  <w:footnote w:type="continuationSeparator" w:id="0">
    <w:p w14:paraId="289B29CA" w14:textId="77777777" w:rsidR="00751D7A" w:rsidRDefault="00751D7A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E5" w14:textId="5BCF7E58" w:rsidR="00051C0A" w:rsidRDefault="00085A0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CE0A85" wp14:editId="6BC0BAE9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1816704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4CB0E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5391E" w:rsidRPr="006539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E0A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4FB4CB0E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5391E" w:rsidRPr="0065391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74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2363D"/>
    <w:rsid w:val="00034DD9"/>
    <w:rsid w:val="00044FA8"/>
    <w:rsid w:val="00045479"/>
    <w:rsid w:val="00051C0A"/>
    <w:rsid w:val="00085A08"/>
    <w:rsid w:val="000B0DCD"/>
    <w:rsid w:val="000C73D4"/>
    <w:rsid w:val="00100079"/>
    <w:rsid w:val="001007E7"/>
    <w:rsid w:val="001020C0"/>
    <w:rsid w:val="00141FB1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5480F"/>
    <w:rsid w:val="0026335F"/>
    <w:rsid w:val="00295BD4"/>
    <w:rsid w:val="002B43A0"/>
    <w:rsid w:val="002D451D"/>
    <w:rsid w:val="002E1412"/>
    <w:rsid w:val="00314023"/>
    <w:rsid w:val="00341484"/>
    <w:rsid w:val="00371D68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51D7A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1735E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0D1"/>
    <w:rsid w:val="00E446DC"/>
    <w:rsid w:val="00E55D10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0508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2011-03-04T18:55:00Z</cp:lastPrinted>
  <dcterms:created xsi:type="dcterms:W3CDTF">2026-02-12T13:27:00Z</dcterms:created>
  <dcterms:modified xsi:type="dcterms:W3CDTF">2026-02-12T13:27:00Z</dcterms:modified>
</cp:coreProperties>
</file>