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A051" w14:textId="19CB35DE" w:rsidR="00535962" w:rsidRPr="00F7167E" w:rsidRDefault="008E7BA8" w:rsidP="00130549">
      <w:pPr>
        <w:tabs>
          <w:tab w:val="right" w:pos="9027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A14DE1" wp14:editId="0A448833">
                <wp:simplePos x="0" y="0"/>
                <wp:positionH relativeFrom="column">
                  <wp:posOffset>4221480</wp:posOffset>
                </wp:positionH>
                <wp:positionV relativeFrom="paragraph">
                  <wp:posOffset>-68580</wp:posOffset>
                </wp:positionV>
                <wp:extent cx="1844675" cy="412115"/>
                <wp:effectExtent l="0" t="0" r="0" b="6985"/>
                <wp:wrapNone/>
                <wp:docPr id="92396965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D8E0D" w14:textId="2CE2F03D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2-1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CE6900">
                                  <w:rPr>
                                    <w:rStyle w:val="Style5"/>
                                    <w:lang w:val="es-DO"/>
                                  </w:rPr>
                                  <w:t>12 de febrero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14DE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32.4pt;margin-top:-5.4pt;width:145.2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" filled="f" stroked="f">
                <v:textbox>
                  <w:txbxContent>
                    <w:p w14:paraId="7B5D8E0D" w14:textId="2CE2F03D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2-1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CE6900">
                            <w:rPr>
                              <w:rStyle w:val="Style5"/>
                              <w:lang w:val="es-DO"/>
                            </w:rPr>
                            <w:t>12 de febrero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740AF"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5CAD3F" wp14:editId="7263D378">
                <wp:simplePos x="0" y="0"/>
                <wp:positionH relativeFrom="column">
                  <wp:posOffset>1276350</wp:posOffset>
                </wp:positionH>
                <wp:positionV relativeFrom="paragraph">
                  <wp:posOffset>269240</wp:posOffset>
                </wp:positionV>
                <wp:extent cx="3171825" cy="279400"/>
                <wp:effectExtent l="0" t="2540" r="0" b="3810"/>
                <wp:wrapNone/>
                <wp:docPr id="59884528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FE076" w14:textId="5BD98DF0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6A53F8">
                                  <w:rPr>
                                    <w:rStyle w:val="Style6"/>
                                  </w:rPr>
                                  <w:t>JUNTA MUNICIPAL HAT</w:t>
                                </w:r>
                                <w:r w:rsidR="00CE6900">
                                  <w:rPr>
                                    <w:rStyle w:val="Style6"/>
                                  </w:rPr>
                                  <w:t>ILLO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CAD3F" id="Text Box 16" o:spid="_x0000_s1027" type="#_x0000_t202" style="position:absolute;margin-left:100.5pt;margin-top:21.2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Q9l9wEAANEDAAAOAAAAZHJzL2Uyb0RvYy54bWysU1Fv0zAQfkfiP1h+p2lKR7e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" stroked="f">
                <v:textbox>
                  <w:txbxContent>
                    <w:p w14:paraId="015FE076" w14:textId="5BD98DF0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6A53F8">
                            <w:rPr>
                              <w:rStyle w:val="Style6"/>
                            </w:rPr>
                            <w:t>JUNTA MUNICIPAL HAT</w:t>
                          </w:r>
                          <w:r w:rsidR="00CE6900">
                            <w:rPr>
                              <w:rStyle w:val="Style6"/>
                            </w:rPr>
                            <w:t>ILLO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6A53F8" w:rsidRPr="0096275B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5E6A8890" wp14:editId="705A6CDC">
            <wp:simplePos x="0" y="0"/>
            <wp:positionH relativeFrom="margin">
              <wp:posOffset>2423795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0AF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F359B22" wp14:editId="04DE9742">
                <wp:simplePos x="0" y="0"/>
                <wp:positionH relativeFrom="column">
                  <wp:posOffset>4180205</wp:posOffset>
                </wp:positionH>
                <wp:positionV relativeFrom="paragraph">
                  <wp:posOffset>-767715</wp:posOffset>
                </wp:positionV>
                <wp:extent cx="1920240" cy="701040"/>
                <wp:effectExtent l="8255" t="13335" r="5080" b="9525"/>
                <wp:wrapNone/>
                <wp:docPr id="21332137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701040"/>
                          <a:chOff x="12866" y="523"/>
                          <a:chExt cx="2544" cy="1104"/>
                        </a:xfrm>
                      </wpg:grpSpPr>
                      <wps:wsp>
                        <wps:cNvPr id="212441540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66628959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0396405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056D9986" w14:textId="002F1928" w:rsidR="00130549" w:rsidRPr="00535962" w:rsidRDefault="00CE6900" w:rsidP="0013054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</w:t>
                                    </w:r>
                                    <w:r w:rsidR="006A53F8">
                                      <w:rPr>
                                        <w:rStyle w:val="Style2"/>
                                      </w:rPr>
                                      <w:t>DMH-CC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P</w:t>
                                    </w:r>
                                    <w:r w:rsidR="006A53F8"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S</w:t>
                                    </w:r>
                                    <w:r w:rsidR="006A53F8"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 w:rsidR="006A53F8">
                                      <w:rPr>
                                        <w:rStyle w:val="Style2"/>
                                      </w:rPr>
                                      <w:t>-000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98365317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966EBB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59B22" id="Group 20" o:spid="_x0000_s1028" style="position:absolute;margin-left:329.15pt;margin-top:-60.45pt;width:151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">
                <v:rect id="Rectangle 21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" filled="f"/>
                <v:group id="Group 22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">
                  <v:shape id="Text Box 23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056D9986" w14:textId="002F1928" w:rsidR="00130549" w:rsidRPr="00535962" w:rsidRDefault="00CE6900" w:rsidP="00130549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</w:t>
                              </w:r>
                              <w:r w:rsidR="006A53F8">
                                <w:rPr>
                                  <w:rStyle w:val="Style2"/>
                                </w:rPr>
                                <w:t>DMH-CC</w:t>
                              </w:r>
                              <w:r>
                                <w:rPr>
                                  <w:rStyle w:val="Style2"/>
                                </w:rPr>
                                <w:t>P</w:t>
                              </w:r>
                              <w:r w:rsidR="006A53F8">
                                <w:rPr>
                                  <w:rStyle w:val="Style2"/>
                                </w:rPr>
                                <w:t>-C</w:t>
                              </w:r>
                              <w:r>
                                <w:rPr>
                                  <w:rStyle w:val="Style2"/>
                                </w:rPr>
                                <w:t>S</w:t>
                              </w:r>
                              <w:r w:rsidR="006A53F8">
                                <w:rPr>
                                  <w:rStyle w:val="Style2"/>
                                </w:rPr>
                                <w:t>-202</w:t>
                              </w:r>
                              <w:r>
                                <w:rPr>
                                  <w:rStyle w:val="Style2"/>
                                </w:rPr>
                                <w:t>6</w:t>
                              </w:r>
                              <w:r w:rsidR="006A53F8">
                                <w:rPr>
                                  <w:rStyle w:val="Style2"/>
                                </w:rPr>
                                <w:t>-000</w:t>
                              </w:r>
                              <w:r>
                                <w:rPr>
                                  <w:rStyle w:val="Style2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" fillcolor="black [3213]" strokecolor="white [3212]" strokeweight="3pt">
                    <v:textbox>
                      <w:txbxContent>
                        <w:p w14:paraId="28966EBB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740AF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1A43A1" wp14:editId="0F4357A6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5050667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25C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0A35DD" w:rsidRPr="000A35DD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A43A1" id="Text Box 13" o:spid="_x0000_s1033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" filled="f" stroked="f">
                <v:textbox>
                  <w:txbxContent>
                    <w:p w14:paraId="4C925C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0A35DD" w:rsidRPr="000A35DD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C740A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D64DA" wp14:editId="099BD7D9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0" t="0" r="0" b="7620"/>
                <wp:wrapNone/>
                <wp:docPr id="910498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0556ADCF" w14:textId="0DDC906C" w:rsidR="00BC61BD" w:rsidRPr="00BC61BD" w:rsidRDefault="00CE690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619D44B1" wp14:editId="3AB4491E">
                                      <wp:extent cx="845820" cy="845820"/>
                                      <wp:effectExtent l="0" t="0" r="0" b="0"/>
                                      <wp:docPr id="380706628" name="Imagen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80706628" name="Imagen 380706628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8458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D64DA" id="Text Box 2" o:spid="_x0000_s1034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a8/5AEAAKkDAAAOAAAAZHJzL2Uyb0RvYy54bWysU9uO0zAQfUfiHyy/01zo0h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0556ADCF" w14:textId="0DDC906C" w:rsidR="00BC61BD" w:rsidRPr="00BC61BD" w:rsidRDefault="00CE690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19D44B1" wp14:editId="3AB4491E">
                                <wp:extent cx="845820" cy="845820"/>
                                <wp:effectExtent l="0" t="0" r="0" b="0"/>
                                <wp:docPr id="380706628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0706628" name="Imagen 380706628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845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C740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6308FD" wp14:editId="00685734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22625924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1BE75" w14:textId="77777777"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308FD" id="Text Box 26" o:spid="_x0000_s1035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" filled="f" stroked="f">
                <v:textbox inset="0,0,0,0">
                  <w:txbxContent>
                    <w:p w14:paraId="3A41BE75" w14:textId="77777777"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14:paraId="794C3E4E" w14:textId="7933B5C5" w:rsidR="00535962" w:rsidRPr="00535962" w:rsidRDefault="00C740AF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6F33D7" wp14:editId="3EAC75E5">
                <wp:simplePos x="0" y="0"/>
                <wp:positionH relativeFrom="column">
                  <wp:posOffset>991870</wp:posOffset>
                </wp:positionH>
                <wp:positionV relativeFrom="paragraph">
                  <wp:posOffset>252095</wp:posOffset>
                </wp:positionV>
                <wp:extent cx="3744595" cy="304800"/>
                <wp:effectExtent l="1270" t="0" r="0" b="3175"/>
                <wp:wrapNone/>
                <wp:docPr id="11905570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A43B7" w14:textId="77777777"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F33D7" id="Text Box 18" o:spid="_x0000_s1036" type="#_x0000_t202" style="position:absolute;margin-left:78.1pt;margin-top:19.8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" stroked="f">
                <v:textbox>
                  <w:txbxContent>
                    <w:p w14:paraId="766A43B7" w14:textId="77777777"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CFF3257" w14:textId="339DF751" w:rsidR="00535962" w:rsidRDefault="00535962" w:rsidP="00535962"/>
    <w:p w14:paraId="653B251F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290BF74C" w14:textId="77777777"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14:paraId="4B1ADAB4" w14:textId="77777777"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14:paraId="6044F8CA" w14:textId="77777777"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14:paraId="51094F93" w14:textId="77777777"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14:paraId="6D3E8D58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14:paraId="13C16C19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14:paraId="7E5CA9C2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14:paraId="43E97DE6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14:paraId="6F8FB54C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14:paraId="772B0F28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04494E" w:rsidRPr="008A04C0" w14:paraId="41A8F52B" w14:textId="77777777" w:rsidTr="009079FB">
        <w:trPr>
          <w:trHeight w:val="255"/>
        </w:trPr>
        <w:tc>
          <w:tcPr>
            <w:tcW w:w="3402" w:type="dxa"/>
            <w:vAlign w:val="center"/>
          </w:tcPr>
          <w:p w14:paraId="49F156C2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14:paraId="4A9A399A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14:paraId="19A09CB8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14:paraId="7DA2715C" w14:textId="77777777" w:rsidTr="009079FB">
        <w:trPr>
          <w:trHeight w:val="731"/>
        </w:trPr>
        <w:tc>
          <w:tcPr>
            <w:tcW w:w="3402" w:type="dxa"/>
          </w:tcPr>
          <w:p w14:paraId="09D2408D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03111A" w14:textId="77777777"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14:paraId="2AB3EEE9" w14:textId="77777777"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14:paraId="53E119AA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376A1AAC" w14:textId="77777777" w:rsidTr="009079FB">
        <w:trPr>
          <w:trHeight w:val="731"/>
        </w:trPr>
        <w:tc>
          <w:tcPr>
            <w:tcW w:w="3402" w:type="dxa"/>
          </w:tcPr>
          <w:p w14:paraId="5BE3D81F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E70749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100F5630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7B2D4B17" w14:textId="77777777" w:rsidTr="009079FB">
        <w:trPr>
          <w:trHeight w:val="731"/>
        </w:trPr>
        <w:tc>
          <w:tcPr>
            <w:tcW w:w="3402" w:type="dxa"/>
          </w:tcPr>
          <w:p w14:paraId="7C8E0AE7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4538A0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2A9A43F1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3A6A9B1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BC8BA59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14:paraId="5EA1DA5F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14:paraId="62AAB2AD" w14:textId="77777777" w:rsidTr="009079FB">
        <w:tc>
          <w:tcPr>
            <w:tcW w:w="3229" w:type="dxa"/>
            <w:vAlign w:val="center"/>
          </w:tcPr>
          <w:p w14:paraId="02435A0A" w14:textId="77777777"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14:paraId="6CE1D7D8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14:paraId="2F226BBD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14:paraId="568BFC36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14:paraId="5357998E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14:paraId="1B4DC10A" w14:textId="77777777" w:rsidTr="009079FB">
        <w:tc>
          <w:tcPr>
            <w:tcW w:w="3229" w:type="dxa"/>
          </w:tcPr>
          <w:p w14:paraId="49958BB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091E92ED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14:paraId="74F7499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4DCF083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1A7BD2A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1C47C53F" w14:textId="77777777" w:rsidTr="009079FB">
        <w:tc>
          <w:tcPr>
            <w:tcW w:w="3229" w:type="dxa"/>
          </w:tcPr>
          <w:p w14:paraId="10F36B1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655FE549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2AEC0780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3BE87525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FE2D665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2DE87F82" w14:textId="77777777" w:rsidTr="009079FB">
        <w:tc>
          <w:tcPr>
            <w:tcW w:w="3229" w:type="dxa"/>
          </w:tcPr>
          <w:p w14:paraId="0866D29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6BA99004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6306ED40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1BC89D9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A51C46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B705AD8" w14:textId="77777777"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059E849" w14:textId="77777777"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4310DDE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68EDACDA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14:paraId="010D11AC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Otras competencias. (informática, </w:t>
      </w:r>
      <w:proofErr w:type="spellStart"/>
      <w:r w:rsidRPr="008A04C0">
        <w:rPr>
          <w:rFonts w:ascii="Arial" w:hAnsi="Arial" w:cs="Arial"/>
          <w:bCs/>
          <w:sz w:val="22"/>
          <w:szCs w:val="22"/>
        </w:rPr>
        <w:t>etc</w:t>
      </w:r>
      <w:proofErr w:type="spellEnd"/>
      <w:r w:rsidRPr="008A04C0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:</w:t>
      </w:r>
    </w:p>
    <w:p w14:paraId="6D6BAB3B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14:paraId="5694D5AB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26D5E168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14:paraId="67FC1676" w14:textId="77777777" w:rsidTr="009079FB">
        <w:tc>
          <w:tcPr>
            <w:tcW w:w="3261" w:type="dxa"/>
            <w:vAlign w:val="center"/>
          </w:tcPr>
          <w:p w14:paraId="763515EA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14:paraId="6D96A89E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7CFA3EB" w14:textId="77777777"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14:paraId="03D04538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14:paraId="54F002BD" w14:textId="77777777" w:rsidTr="009079FB">
        <w:tc>
          <w:tcPr>
            <w:tcW w:w="3261" w:type="dxa"/>
          </w:tcPr>
          <w:p w14:paraId="4CF691A5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A3E4C8C" w14:textId="77777777"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14:paraId="330B560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14:paraId="642BB41A" w14:textId="77777777" w:rsidTr="009079FB">
        <w:tc>
          <w:tcPr>
            <w:tcW w:w="3261" w:type="dxa"/>
          </w:tcPr>
          <w:p w14:paraId="16A5EF5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6DBBEE9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37D67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BA9229B" w14:textId="77777777"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22A19A5C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14:paraId="2B0CC7FF" w14:textId="77777777" w:rsidTr="009079FB">
        <w:tc>
          <w:tcPr>
            <w:tcW w:w="1560" w:type="dxa"/>
            <w:vAlign w:val="center"/>
          </w:tcPr>
          <w:p w14:paraId="2CAB6D40" w14:textId="77777777"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478B0212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14:paraId="3ADB53DE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14:paraId="0B2D31A3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14:paraId="5FD5E05A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14:paraId="3B700F9D" w14:textId="77777777" w:rsidTr="009079FB">
        <w:tc>
          <w:tcPr>
            <w:tcW w:w="1560" w:type="dxa"/>
          </w:tcPr>
          <w:p w14:paraId="2461394F" w14:textId="77777777"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14:paraId="40E063F7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67D38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2A7885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4D5E730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200F0B34" w14:textId="77777777" w:rsidTr="009079FB">
        <w:tc>
          <w:tcPr>
            <w:tcW w:w="1560" w:type="dxa"/>
          </w:tcPr>
          <w:p w14:paraId="5513D0BA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3B4F7A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64E858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32368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6562F2F2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6629DB71" w14:textId="77777777" w:rsidTr="009079FB">
        <w:tc>
          <w:tcPr>
            <w:tcW w:w="1560" w:type="dxa"/>
          </w:tcPr>
          <w:p w14:paraId="7C2D82D5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9012760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5093C6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41DD2E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4BCF2E2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4ABEFEE2" w14:textId="77777777" w:rsidTr="009079FB">
        <w:tc>
          <w:tcPr>
            <w:tcW w:w="1560" w:type="dxa"/>
          </w:tcPr>
          <w:p w14:paraId="6ED4590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67B58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AD175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64A5F7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2B3FD44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C44F733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CCC23DD" w14:textId="77777777"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14:paraId="5E88A1EF" w14:textId="77777777"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14:paraId="3AB9470F" w14:textId="77777777"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14:paraId="70E7E03D" w14:textId="77777777"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0A92838B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14:paraId="31CD16E1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14:paraId="23F39619" w14:textId="77777777"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</w:t>
      </w:r>
      <w:proofErr w:type="gramStart"/>
      <w:r w:rsidRPr="008A04C0">
        <w:rPr>
          <w:rFonts w:ascii="Arial" w:hAnsi="Arial" w:cs="Arial"/>
          <w:bCs/>
          <w:color w:val="FF0000"/>
          <w:sz w:val="22"/>
          <w:szCs w:val="22"/>
        </w:rPr>
        <w:t>Persona  o</w:t>
      </w:r>
      <w:proofErr w:type="gramEnd"/>
      <w:r w:rsidRPr="008A04C0">
        <w:rPr>
          <w:rFonts w:ascii="Arial" w:hAnsi="Arial" w:cs="Arial"/>
          <w:bCs/>
          <w:color w:val="FF0000"/>
          <w:sz w:val="22"/>
          <w:szCs w:val="22"/>
        </w:rPr>
        <w:t xml:space="preserve"> personas autorizadas a firmar en nombre del organismo contratante)</w:t>
      </w:r>
    </w:p>
    <w:p w14:paraId="52D2072F" w14:textId="77777777"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14EEC" w14:textId="77777777" w:rsidR="004D7439" w:rsidRDefault="004D7439" w:rsidP="001007E7">
      <w:pPr>
        <w:spacing w:after="0" w:line="240" w:lineRule="auto"/>
      </w:pPr>
      <w:r>
        <w:separator/>
      </w:r>
    </w:p>
  </w:endnote>
  <w:endnote w:type="continuationSeparator" w:id="0">
    <w:p w14:paraId="7F31DF35" w14:textId="77777777" w:rsidR="004D7439" w:rsidRDefault="004D743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65F8" w14:textId="15726863" w:rsidR="001007E7" w:rsidRDefault="00C740AF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81DD01" wp14:editId="26B1FE38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15594464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868E8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DD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" filled="f" stroked="f">
              <v:textbox inset="0,0,0,0">
                <w:txbxContent>
                  <w:p w14:paraId="237868E8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0826CF" wp14:editId="62420AE2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0796792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EDF0E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120104C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826CF"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" filled="f" stroked="f">
              <v:textbox inset="0,0,0,0">
                <w:txbxContent>
                  <w:p w14:paraId="60DEDF0E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6120104C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6CC5BCEC" wp14:editId="78ED8EF6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897B17C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E80CC7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E30088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3C5130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A775BB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0D132" w14:textId="77777777" w:rsidR="004D7439" w:rsidRDefault="004D7439" w:rsidP="001007E7">
      <w:pPr>
        <w:spacing w:after="0" w:line="240" w:lineRule="auto"/>
      </w:pPr>
      <w:r>
        <w:separator/>
      </w:r>
    </w:p>
  </w:footnote>
  <w:footnote w:type="continuationSeparator" w:id="0">
    <w:p w14:paraId="702DB233" w14:textId="77777777" w:rsidR="004D7439" w:rsidRDefault="004D7439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F7AF" w14:textId="2C34C219" w:rsidR="004D25CB" w:rsidRDefault="00C740AF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145EB4" wp14:editId="20490440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9716339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36712" w14:textId="77777777"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B54E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CB54ED" w:rsidRPr="00CB54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45EB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4h3QEAAKE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" filled="f" stroked="f">
              <v:textbox>
                <w:txbxContent>
                  <w:p w14:paraId="57D36712" w14:textId="77777777"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B54E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CB54ED" w:rsidRPr="00CB54E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647164">
    <w:abstractNumId w:val="0"/>
  </w:num>
  <w:num w:numId="2" w16cid:durableId="454065549">
    <w:abstractNumId w:val="2"/>
  </w:num>
  <w:num w:numId="3" w16cid:durableId="1659576277">
    <w:abstractNumId w:val="1"/>
  </w:num>
  <w:num w:numId="4" w16cid:durableId="985668614">
    <w:abstractNumId w:val="3"/>
  </w:num>
  <w:num w:numId="5" w16cid:durableId="1570455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34992"/>
    <w:rsid w:val="00253DBA"/>
    <w:rsid w:val="0025480F"/>
    <w:rsid w:val="00254C69"/>
    <w:rsid w:val="00262CCA"/>
    <w:rsid w:val="0026335F"/>
    <w:rsid w:val="00295BD4"/>
    <w:rsid w:val="002B43A0"/>
    <w:rsid w:val="002B46D1"/>
    <w:rsid w:val="002D451D"/>
    <w:rsid w:val="002E1412"/>
    <w:rsid w:val="00314023"/>
    <w:rsid w:val="00341484"/>
    <w:rsid w:val="00371D68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4D7439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A53F8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8E7BA8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0AF"/>
    <w:rsid w:val="00C7470C"/>
    <w:rsid w:val="00CA0E82"/>
    <w:rsid w:val="00CA164C"/>
    <w:rsid w:val="00CA4661"/>
    <w:rsid w:val="00CB54ED"/>
    <w:rsid w:val="00CE67A3"/>
    <w:rsid w:val="00CE6900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0D1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50A69212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8C46-4C45-4D91-9E8B-4C548A1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diovenny sanchez lantigua</cp:lastModifiedBy>
  <cp:revision>2</cp:revision>
  <cp:lastPrinted>2011-03-04T18:59:00Z</cp:lastPrinted>
  <dcterms:created xsi:type="dcterms:W3CDTF">2026-02-12T13:28:00Z</dcterms:created>
  <dcterms:modified xsi:type="dcterms:W3CDTF">2026-02-12T13:28:00Z</dcterms:modified>
</cp:coreProperties>
</file>