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2877" w14:textId="65CCF0BB" w:rsidR="00535962" w:rsidRPr="00F7167E" w:rsidRDefault="00A609B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80498" wp14:editId="00206BDD">
                <wp:simplePos x="0" y="0"/>
                <wp:positionH relativeFrom="column">
                  <wp:posOffset>7338060</wp:posOffset>
                </wp:positionH>
                <wp:positionV relativeFrom="paragraph">
                  <wp:posOffset>281940</wp:posOffset>
                </wp:positionV>
                <wp:extent cx="1837055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448F7" w14:textId="38B2F1A8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D54A2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049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77.8pt;margin-top:22.2pt;width:144.6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" filled="f" stroked="f">
                <v:textbox>
                  <w:txbxContent>
                    <w:p w14:paraId="7C2448F7" w14:textId="38B2F1A8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D54A2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915F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00E746" wp14:editId="3F7FEFEE">
                <wp:simplePos x="0" y="0"/>
                <wp:positionH relativeFrom="column">
                  <wp:posOffset>7071360</wp:posOffset>
                </wp:positionH>
                <wp:positionV relativeFrom="paragraph">
                  <wp:posOffset>-570230</wp:posOffset>
                </wp:positionV>
                <wp:extent cx="1888490" cy="701040"/>
                <wp:effectExtent l="0" t="0" r="16510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0DF37520" w14:textId="5CF21543" w:rsidR="00840E00" w:rsidRPr="00535962" w:rsidRDefault="006D54A2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</w:t>
                                    </w:r>
                                    <w:r w:rsidR="009915F5">
                                      <w:rPr>
                                        <w:rStyle w:val="Style2"/>
                                      </w:rPr>
                                      <w:t>DMH-CC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r w:rsidR="009915F5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S</w:t>
                                    </w:r>
                                    <w:r w:rsidR="009915F5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9915F5"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18CAC7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0E746" id="Group 20" o:spid="_x0000_s1027" style="position:absolute;margin-left:556.8pt;margin-top:-44.9pt;width:148.7pt;height:55.2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0DF37520" w14:textId="5CF21543" w:rsidR="00840E00" w:rsidRPr="00535962" w:rsidRDefault="006D54A2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</w:t>
                              </w:r>
                              <w:r w:rsidR="009915F5">
                                <w:rPr>
                                  <w:rStyle w:val="Style2"/>
                                </w:rPr>
                                <w:t>DMH-CC</w:t>
                              </w:r>
                              <w:r>
                                <w:rPr>
                                  <w:rStyle w:val="Style2"/>
                                </w:rPr>
                                <w:t>P</w:t>
                              </w:r>
                              <w:r w:rsidR="009915F5">
                                <w:rPr>
                                  <w:rStyle w:val="Style2"/>
                                </w:rPr>
                                <w:t>-C</w:t>
                              </w:r>
                              <w:r>
                                <w:rPr>
                                  <w:rStyle w:val="Style2"/>
                                </w:rPr>
                                <w:t>S</w:t>
                              </w:r>
                              <w:r w:rsidR="009915F5">
                                <w:rPr>
                                  <w:rStyle w:val="Style2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</w:rPr>
                                <w:t>6</w:t>
                              </w:r>
                              <w:r w:rsidR="009915F5">
                                <w:rPr>
                                  <w:rStyle w:val="Style2"/>
                                </w:rPr>
                                <w:t>-000</w:t>
                              </w:r>
                              <w:r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418CAC7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6B8091B4" wp14:editId="37DB2719">
            <wp:simplePos x="0" y="0"/>
            <wp:positionH relativeFrom="margin">
              <wp:posOffset>3989705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A96672" wp14:editId="4FAF61EE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5D468229" w14:textId="4434C9F4" w:rsidR="00BC61BD" w:rsidRPr="00BC61BD" w:rsidRDefault="006D54A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8347999" wp14:editId="164CC640">
                                      <wp:extent cx="845820" cy="845820"/>
                                      <wp:effectExtent l="0" t="0" r="0" b="0"/>
                                      <wp:docPr id="378252719" name="Imagen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78252719" name="Imagen 378252719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458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96672" id="Text Box 2" o:spid="_x0000_s1032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+iwDO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468229" w14:textId="4434C9F4" w:rsidR="00BC61BD" w:rsidRPr="00BC61BD" w:rsidRDefault="006D54A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8347999" wp14:editId="164CC640">
                                <wp:extent cx="845820" cy="845820"/>
                                <wp:effectExtent l="0" t="0" r="0" b="0"/>
                                <wp:docPr id="378252719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8252719" name="Imagen 378252719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1B2B9" wp14:editId="4C82109D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4ED4B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B2B9" id="Text Box 27" o:spid="_x0000_s1033" type="#_x0000_t202" style="position:absolute;margin-left:-29.35pt;margin-top:-40.2pt;width:74.6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Bw2Rfu4AAAAAoBAAAPAAAAAAAAAAAAAAAAADUEAABkcnMvZG93bnJldi54bWxQSwUGAAAA&#10;AAQABADzAAAAQgUAAAAA&#10;" filled="f" stroked="f">
                <v:textbox inset="0,0,0,0">
                  <w:txbxContent>
                    <w:p w14:paraId="05C4ED4B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74042B87" w14:textId="1FAA5D60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C433B9" wp14:editId="09E7DF59">
                <wp:simplePos x="0" y="0"/>
                <wp:positionH relativeFrom="column">
                  <wp:posOffset>2910205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06B4C" w14:textId="336D60B9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Content>
                                <w:r w:rsidR="009915F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MUNICIPAL HAT</w:t>
                                </w:r>
                                <w:r w:rsidR="006D54A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433B9" id="Text Box 16" o:spid="_x0000_s1034" type="#_x0000_t202" style="position:absolute;margin-left:229.15pt;margin-top:7.85pt;width:239.2pt;height:2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" stroked="f">
                <v:textbox>
                  <w:txbxContent>
                    <w:p w14:paraId="3BB06B4C" w14:textId="336D60B9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Content>
                          <w:r w:rsidR="009915F5">
                            <w:rPr>
                              <w:rStyle w:val="Style6"/>
                              <w:sz w:val="24"/>
                              <w:szCs w:val="24"/>
                            </w:rPr>
                            <w:t>JUNTA MUNICIPAL HAT</w:t>
                          </w:r>
                          <w:r w:rsidR="006D54A2">
                            <w:rPr>
                              <w:rStyle w:val="Style6"/>
                              <w:sz w:val="24"/>
                              <w:szCs w:val="24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F06D320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0A4D99" wp14:editId="224FA2D4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5C954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4D99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61C5C954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2653FD" wp14:editId="2D70FADC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16CF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653FD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7E316CF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3DE60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25361FB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286BF392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06BE913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D9713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proofErr w:type="gramStart"/>
      <w:r w:rsidRPr="00AE0C17">
        <w:rPr>
          <w:rFonts w:ascii="Arial" w:hAnsi="Arial" w:cs="Arial"/>
          <w:bCs/>
          <w:sz w:val="22"/>
          <w:szCs w:val="22"/>
        </w:rPr>
        <w:t>magnitud similares</w:t>
      </w:r>
      <w:proofErr w:type="gramEnd"/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ED939B9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6C45C26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1E8859E2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FECE75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E734C2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583CFDFC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6E87E98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104D6317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03DF22FB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224D9E7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5BBBA98E" w14:textId="77777777" w:rsidTr="00822B7A">
        <w:trPr>
          <w:trHeight w:val="229"/>
          <w:jc w:val="center"/>
        </w:trPr>
        <w:tc>
          <w:tcPr>
            <w:tcW w:w="0" w:type="auto"/>
          </w:tcPr>
          <w:p w14:paraId="060FE46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AB987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A9D80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75875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7A8A9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C7E39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1821F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FBA37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6503FCF" w14:textId="77777777" w:rsidTr="00822B7A">
        <w:trPr>
          <w:trHeight w:val="211"/>
          <w:jc w:val="center"/>
        </w:trPr>
        <w:tc>
          <w:tcPr>
            <w:tcW w:w="0" w:type="auto"/>
          </w:tcPr>
          <w:p w14:paraId="4964A0C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479A7B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A252A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EEE4B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6C40A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9D672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305EF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5B89C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795457F" w14:textId="77777777" w:rsidTr="00822B7A">
        <w:trPr>
          <w:trHeight w:val="229"/>
          <w:jc w:val="center"/>
        </w:trPr>
        <w:tc>
          <w:tcPr>
            <w:tcW w:w="0" w:type="auto"/>
          </w:tcPr>
          <w:p w14:paraId="5FACD7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4CA46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F0757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7BF7F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87ED4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4A2E6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87C86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C5157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3F42364" w14:textId="77777777" w:rsidTr="00822B7A">
        <w:trPr>
          <w:trHeight w:val="229"/>
          <w:jc w:val="center"/>
        </w:trPr>
        <w:tc>
          <w:tcPr>
            <w:tcW w:w="0" w:type="auto"/>
          </w:tcPr>
          <w:p w14:paraId="34980E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861C3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99F81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7361DC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2211E9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B9EF1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BB4DD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4A188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4BB100A" w14:textId="77777777" w:rsidTr="00822B7A">
        <w:trPr>
          <w:trHeight w:val="229"/>
          <w:jc w:val="center"/>
        </w:trPr>
        <w:tc>
          <w:tcPr>
            <w:tcW w:w="0" w:type="auto"/>
          </w:tcPr>
          <w:p w14:paraId="37FE72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80EA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7A0B5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59AD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A680B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481B4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F070A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C34E8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87F42CA" w14:textId="77777777" w:rsidTr="00822B7A">
        <w:trPr>
          <w:trHeight w:val="229"/>
          <w:jc w:val="center"/>
        </w:trPr>
        <w:tc>
          <w:tcPr>
            <w:tcW w:w="0" w:type="auto"/>
          </w:tcPr>
          <w:p w14:paraId="17630A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4D91EE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26FC9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5888ED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2DBB76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2189FB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5B44E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141E8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3E3A8C9" w14:textId="77777777" w:rsidTr="00822B7A">
        <w:trPr>
          <w:trHeight w:val="229"/>
          <w:jc w:val="center"/>
        </w:trPr>
        <w:tc>
          <w:tcPr>
            <w:tcW w:w="0" w:type="auto"/>
          </w:tcPr>
          <w:p w14:paraId="753236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25C9F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F57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CD0007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2AE81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BB1259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5FBA2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18CDC1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BEDBD8D" w14:textId="77777777" w:rsidTr="00822B7A">
        <w:trPr>
          <w:trHeight w:val="211"/>
          <w:jc w:val="center"/>
        </w:trPr>
        <w:tc>
          <w:tcPr>
            <w:tcW w:w="0" w:type="auto"/>
          </w:tcPr>
          <w:p w14:paraId="1FCEDF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E5BEE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7E8FC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03093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2951F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DE86B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8784E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70FE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C5F0A7F" w14:textId="77777777" w:rsidTr="00822B7A">
        <w:trPr>
          <w:trHeight w:val="229"/>
          <w:jc w:val="center"/>
        </w:trPr>
        <w:tc>
          <w:tcPr>
            <w:tcW w:w="0" w:type="auto"/>
          </w:tcPr>
          <w:p w14:paraId="0A8D81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A3279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33D6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EB041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AD27D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819105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49405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DB6797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DF7AE17" w14:textId="77777777" w:rsidTr="00822B7A">
        <w:trPr>
          <w:trHeight w:val="229"/>
          <w:jc w:val="center"/>
        </w:trPr>
        <w:tc>
          <w:tcPr>
            <w:tcW w:w="0" w:type="auto"/>
          </w:tcPr>
          <w:p w14:paraId="752287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8B219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38AC5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DB988D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C256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78D80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A9666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6E8D9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31DE796E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3EE538F8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7AC74AEC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4A922ED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51C496B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0939811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E1AF6F2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7DC6" w14:textId="77777777" w:rsidR="00DC1E04" w:rsidRDefault="00DC1E04" w:rsidP="001007E7">
      <w:pPr>
        <w:spacing w:after="0" w:line="240" w:lineRule="auto"/>
      </w:pPr>
      <w:r>
        <w:separator/>
      </w:r>
    </w:p>
  </w:endnote>
  <w:endnote w:type="continuationSeparator" w:id="0">
    <w:p w14:paraId="08FF096B" w14:textId="77777777" w:rsidR="00DC1E04" w:rsidRDefault="00DC1E0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BB7B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17B334" wp14:editId="7F42B16C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6065B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7B3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6A96065B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9D6CC7" wp14:editId="7E62E189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2008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4ECB0F0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9D6CC7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522F2008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4ECB0F0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A292696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32733D68" wp14:editId="0A078358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BA3E94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4EFF97C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03E6" w14:textId="77777777" w:rsidR="00DC1E04" w:rsidRDefault="00DC1E04" w:rsidP="001007E7">
      <w:pPr>
        <w:spacing w:after="0" w:line="240" w:lineRule="auto"/>
      </w:pPr>
      <w:r>
        <w:separator/>
      </w:r>
    </w:p>
  </w:footnote>
  <w:footnote w:type="continuationSeparator" w:id="0">
    <w:p w14:paraId="4D809C3C" w14:textId="77777777" w:rsidR="00DC1E04" w:rsidRDefault="00DC1E0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73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5480F"/>
    <w:rsid w:val="0026335F"/>
    <w:rsid w:val="002655DF"/>
    <w:rsid w:val="00284B63"/>
    <w:rsid w:val="002860A4"/>
    <w:rsid w:val="002971F5"/>
    <w:rsid w:val="002E1412"/>
    <w:rsid w:val="00314023"/>
    <w:rsid w:val="0031441A"/>
    <w:rsid w:val="00371D68"/>
    <w:rsid w:val="003B38E0"/>
    <w:rsid w:val="003F0543"/>
    <w:rsid w:val="0042490F"/>
    <w:rsid w:val="00466B9C"/>
    <w:rsid w:val="004762B3"/>
    <w:rsid w:val="004767CC"/>
    <w:rsid w:val="004A1A12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6D54A2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915F5"/>
    <w:rsid w:val="009A2AEC"/>
    <w:rsid w:val="009A41E5"/>
    <w:rsid w:val="00A16099"/>
    <w:rsid w:val="00A609B4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95148"/>
    <w:rsid w:val="00DC1E04"/>
    <w:rsid w:val="00DC5D96"/>
    <w:rsid w:val="00DD4F3E"/>
    <w:rsid w:val="00E13E55"/>
    <w:rsid w:val="00E440D1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298D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A201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diovenny sanchez lantigua</cp:lastModifiedBy>
  <cp:revision>2</cp:revision>
  <cp:lastPrinted>2011-03-04T19:05:00Z</cp:lastPrinted>
  <dcterms:created xsi:type="dcterms:W3CDTF">2026-02-12T13:29:00Z</dcterms:created>
  <dcterms:modified xsi:type="dcterms:W3CDTF">2026-02-12T13:29:00Z</dcterms:modified>
</cp:coreProperties>
</file>