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CE50" w14:textId="4BAA7F63" w:rsidR="00535962" w:rsidRPr="00F7167E" w:rsidRDefault="00355045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34A952" wp14:editId="3B76AC85">
                <wp:simplePos x="0" y="0"/>
                <wp:positionH relativeFrom="column">
                  <wp:posOffset>4320540</wp:posOffset>
                </wp:positionH>
                <wp:positionV relativeFrom="paragraph">
                  <wp:posOffset>216535</wp:posOffset>
                </wp:positionV>
                <wp:extent cx="1931035" cy="278130"/>
                <wp:effectExtent l="0" t="0" r="0" b="7620"/>
                <wp:wrapNone/>
                <wp:docPr id="9391727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84236" w14:textId="43CA7FBC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323A4C">
                                  <w:rPr>
                                    <w:rStyle w:val="Style5"/>
                                    <w:lang w:val="es-DO"/>
                                  </w:rPr>
                                  <w:t>12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4A95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40.2pt;margin-top:17.05pt;width:152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" filled="f" stroked="f">
                <v:textbox>
                  <w:txbxContent>
                    <w:p w14:paraId="62384236" w14:textId="43CA7FBC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323A4C">
                            <w:rPr>
                              <w:rStyle w:val="Style5"/>
                              <w:lang w:val="es-DO"/>
                            </w:rPr>
                            <w:t>12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4521F6" w:rsidRPr="002B5CA6">
        <w:rPr>
          <w:noProof/>
        </w:rPr>
        <w:drawing>
          <wp:anchor distT="0" distB="0" distL="114300" distR="114300" simplePos="0" relativeHeight="251658752" behindDoc="0" locked="0" layoutInCell="1" allowOverlap="1" wp14:anchorId="7F554D4B" wp14:editId="3856A5F1">
            <wp:simplePos x="0" y="0"/>
            <wp:positionH relativeFrom="margin">
              <wp:posOffset>2491105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21F6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971600C" wp14:editId="30F2A55A">
                <wp:simplePos x="0" y="0"/>
                <wp:positionH relativeFrom="column">
                  <wp:posOffset>4250055</wp:posOffset>
                </wp:positionH>
                <wp:positionV relativeFrom="paragraph">
                  <wp:posOffset>-629920</wp:posOffset>
                </wp:positionV>
                <wp:extent cx="1874520" cy="701040"/>
                <wp:effectExtent l="11430" t="8255" r="9525" b="5080"/>
                <wp:wrapNone/>
                <wp:docPr id="94339643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701040"/>
                          <a:chOff x="12866" y="523"/>
                          <a:chExt cx="2544" cy="1104"/>
                        </a:xfrm>
                      </wpg:grpSpPr>
                      <wps:wsp>
                        <wps:cNvPr id="16352872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55729417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89961437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001781C0" w14:textId="00978E8C" w:rsidR="006B202F" w:rsidRPr="00535962" w:rsidRDefault="00323A4C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</w:t>
                                    </w:r>
                                    <w:r w:rsidR="004521F6">
                                      <w:rPr>
                                        <w:rStyle w:val="Style2"/>
                                      </w:rPr>
                                      <w:t>dmh-cc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p</w:t>
                                    </w:r>
                                    <w:r w:rsidR="004521F6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s</w:t>
                                    </w:r>
                                    <w:r w:rsidR="004521F6"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6-</w:t>
                                    </w:r>
                                    <w:r w:rsidR="004521F6">
                                      <w:rPr>
                                        <w:rStyle w:val="Style2"/>
                                      </w:rPr>
                                      <w:t>000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9132585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A5828E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1600C" id="Group 21" o:spid="_x0000_s1027" style="position:absolute;margin-left:334.65pt;margin-top:-49.6pt;width:147.6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001781C0" w14:textId="00978E8C" w:rsidR="006B202F" w:rsidRPr="00535962" w:rsidRDefault="00323A4C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</w:t>
                              </w:r>
                              <w:r w:rsidR="004521F6">
                                <w:rPr>
                                  <w:rStyle w:val="Style2"/>
                                </w:rPr>
                                <w:t>dmh-cc</w:t>
                              </w:r>
                              <w:r>
                                <w:rPr>
                                  <w:rStyle w:val="Style2"/>
                                </w:rPr>
                                <w:t>p</w:t>
                              </w:r>
                              <w:r w:rsidR="004521F6">
                                <w:rPr>
                                  <w:rStyle w:val="Style2"/>
                                </w:rPr>
                                <w:t>-c</w:t>
                              </w:r>
                              <w:r>
                                <w:rPr>
                                  <w:rStyle w:val="Style2"/>
                                </w:rPr>
                                <w:t>s</w:t>
                              </w:r>
                              <w:r w:rsidR="004521F6">
                                <w:rPr>
                                  <w:rStyle w:val="Style2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</w:rPr>
                                <w:t>6-</w:t>
                              </w:r>
                              <w:r w:rsidR="004521F6">
                                <w:rPr>
                                  <w:rStyle w:val="Style2"/>
                                </w:rPr>
                                <w:t>000</w:t>
                              </w:r>
                              <w:r>
                                <w:rPr>
                                  <w:rStyle w:val="Style2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" fillcolor="black [3213]" strokecolor="white [3212]" strokeweight="3pt">
                    <v:textbox>
                      <w:txbxContent>
                        <w:p w14:paraId="4CA5828E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521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7E9302" wp14:editId="03A14CFA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63938673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6005B" w14:textId="77777777"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9302" id="Text Box 20" o:spid="_x0000_s1032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BJnz7gAAAACgEAAA8AAAAAAAAAAAAAAAAANAQAAGRycy9kb3ducmV2LnhtbFBLBQYAAAAA&#10;BAAEAPMAAABBBQAAAAA=&#10;" filled="f" stroked="f">
                <v:textbox inset="0,0,0,0">
                  <w:txbxContent>
                    <w:p w14:paraId="6376005B" w14:textId="77777777"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 w:rsidR="004521F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AAE16" wp14:editId="7D2D67D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0" b="7620"/>
                <wp:wrapNone/>
                <wp:docPr id="1231645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19F8BCEA" w14:textId="321B970B" w:rsidR="00BC61BD" w:rsidRPr="00BC61BD" w:rsidRDefault="00323A4C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677E415B" wp14:editId="51F4C2D2">
                                      <wp:extent cx="845820" cy="845820"/>
                                      <wp:effectExtent l="0" t="0" r="0" b="0"/>
                                      <wp:docPr id="873830452" name="Imagen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73830452" name="Imagen 873830452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8458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AAE16" id="Text Box 2" o:spid="_x0000_s1033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19F8BCEA" w14:textId="321B970B" w:rsidR="00BC61BD" w:rsidRPr="00BC61BD" w:rsidRDefault="00323A4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77E415B" wp14:editId="51F4C2D2">
                                <wp:extent cx="845820" cy="845820"/>
                                <wp:effectExtent l="0" t="0" r="0" b="0"/>
                                <wp:docPr id="873830452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3830452" name="Imagen 873830452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845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8E9B1FF" w14:textId="4CB9704E" w:rsidR="00535962" w:rsidRPr="00535962" w:rsidRDefault="004521F6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50A76D" wp14:editId="2E52F54B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1623060" cy="294640"/>
                <wp:effectExtent l="0" t="0" r="0" b="0"/>
                <wp:wrapNone/>
                <wp:docPr id="18722018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DA058" w14:textId="34939738" w:rsidR="002E1412" w:rsidRPr="002E1412" w:rsidRDefault="0000000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4521F6">
                                  <w:rPr>
                                    <w:rStyle w:val="Style6"/>
                                  </w:rPr>
                                  <w:t>JUNTA MUNICIPAL HAT</w:t>
                                </w:r>
                                <w:r w:rsidR="00323A4C">
                                  <w:rPr>
                                    <w:rStyle w:val="Style6"/>
                                  </w:rPr>
                                  <w:t>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0A76D" id="Text Box 16" o:spid="_x0000_s1034" type="#_x0000_t202" style="position:absolute;margin-left:0;margin-top:1.5pt;width:127.8pt;height:23.2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" stroked="f">
                <v:textbox>
                  <w:txbxContent>
                    <w:p w14:paraId="748DA058" w14:textId="34939738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4521F6">
                            <w:rPr>
                              <w:rStyle w:val="Style6"/>
                            </w:rPr>
                            <w:t>JUNTA MUNICIPAL HAT</w:t>
                          </w:r>
                          <w:r w:rsidR="00323A4C">
                            <w:rPr>
                              <w:rStyle w:val="Style6"/>
                            </w:rPr>
                            <w:t>ILLO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33C528" wp14:editId="54B7B665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1246703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063E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3C528"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QYa1GdwAAAAJAQAADwAAAAAAAAAAAAAAAAA9BAAAZHJzL2Rvd25yZXYueG1sUEsF&#10;BgAAAAAEAAQA8wAAAEYFAAAAAA==&#10;" filled="f" stroked="f">
                <v:textbox>
                  <w:txbxContent>
                    <w:p w14:paraId="456063E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85E62CB" w14:textId="4AF8767F" w:rsidR="00535962" w:rsidRDefault="004521F6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1F7117" wp14:editId="7709B883">
                <wp:simplePos x="0" y="0"/>
                <wp:positionH relativeFrom="column">
                  <wp:posOffset>2019935</wp:posOffset>
                </wp:positionH>
                <wp:positionV relativeFrom="paragraph">
                  <wp:posOffset>79375</wp:posOffset>
                </wp:positionV>
                <wp:extent cx="1694180" cy="277495"/>
                <wp:effectExtent l="635" t="0" r="635" b="1270"/>
                <wp:wrapNone/>
                <wp:docPr id="2626098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541E" w14:textId="77777777"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7117" id="Text Box 18" o:spid="_x0000_s1036" type="#_x0000_t202" style="position:absolute;margin-left:159.05pt;margin-top:6.2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" stroked="f">
                <v:textbox>
                  <w:txbxContent>
                    <w:p w14:paraId="75B1541E" w14:textId="77777777"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800F9D0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87C61E7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46C49D61" w14:textId="77777777"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14:paraId="7FD6707F" w14:textId="6A3DFCD0" w:rsidR="00E124CB" w:rsidRPr="00E124CB" w:rsidRDefault="004521F6" w:rsidP="006D38F2">
      <w:pPr>
        <w:spacing w:after="0"/>
        <w:jc w:val="both"/>
        <w:rPr>
          <w:color w:val="FF0000"/>
          <w:sz w:val="22"/>
          <w:szCs w:val="22"/>
        </w:rPr>
      </w:pPr>
      <w:r>
        <w:t>Junta Municipal Hat</w:t>
      </w:r>
      <w:r w:rsidR="00323A4C">
        <w:t>illo</w:t>
      </w:r>
    </w:p>
    <w:p w14:paraId="60A6A54E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74209433" w14:textId="4590D779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4521F6">
        <w:t xml:space="preserve">CONSTRUCCION DE </w:t>
      </w:r>
      <w:r w:rsidR="00355045">
        <w:t>ACERAS Y CONTENES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="00323A4C">
        <w:t>A</w:t>
      </w:r>
      <w:r w:rsidR="004521F6">
        <w:t>DMH-CC</w:t>
      </w:r>
      <w:r w:rsidR="00323A4C">
        <w:t>P</w:t>
      </w:r>
      <w:r w:rsidR="004521F6">
        <w:t>-C</w:t>
      </w:r>
      <w:r w:rsidR="00323A4C">
        <w:t>S</w:t>
      </w:r>
      <w:r w:rsidR="004521F6">
        <w:t>-202</w:t>
      </w:r>
      <w:r w:rsidR="00323A4C">
        <w:t>6</w:t>
      </w:r>
      <w:r w:rsidR="004521F6">
        <w:t>-000</w:t>
      </w:r>
      <w:r w:rsidR="00323A4C">
        <w:t>1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20E253D4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14:paraId="26472D12" w14:textId="77777777" w:rsidTr="00521233">
        <w:trPr>
          <w:trHeight w:val="1365"/>
          <w:jc w:val="center"/>
        </w:trPr>
        <w:tc>
          <w:tcPr>
            <w:tcW w:w="416" w:type="dxa"/>
          </w:tcPr>
          <w:p w14:paraId="25B6A3B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6AB26F3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60F6A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E4546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5687533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90C76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3F043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2590F87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97A75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FBBFD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14:paraId="05FAC7D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D2245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C8897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</w:t>
            </w:r>
            <w:proofErr w:type="gramEnd"/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años)</w:t>
            </w:r>
          </w:p>
        </w:tc>
        <w:tc>
          <w:tcPr>
            <w:tcW w:w="1228" w:type="dxa"/>
            <w:vAlign w:val="center"/>
          </w:tcPr>
          <w:p w14:paraId="604DDFF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2694D36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7E735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1C1D3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4D9A62F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36D33AE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6086967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Valor actual en </w:t>
            </w:r>
            <w:proofErr w:type="gramStart"/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  <w:proofErr w:type="gramEnd"/>
          </w:p>
        </w:tc>
      </w:tr>
      <w:tr w:rsidR="00521233" w:rsidRPr="00E124CB" w14:paraId="60E80677" w14:textId="77777777" w:rsidTr="00521233">
        <w:trPr>
          <w:jc w:val="center"/>
        </w:trPr>
        <w:tc>
          <w:tcPr>
            <w:tcW w:w="416" w:type="dxa"/>
          </w:tcPr>
          <w:p w14:paraId="1398DD3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6A6B3A01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2E9D2CF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ED2586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695E6A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FBF0F0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5FAF6DE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8174CB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72E4C856" w14:textId="77777777" w:rsidTr="00521233">
        <w:trPr>
          <w:jc w:val="center"/>
        </w:trPr>
        <w:tc>
          <w:tcPr>
            <w:tcW w:w="416" w:type="dxa"/>
          </w:tcPr>
          <w:p w14:paraId="404CDD3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FCF8CF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85F3DC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8D23D5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488B72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BE65C7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F76BF5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99637B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58E45DE" w14:textId="77777777" w:rsidTr="00521233">
        <w:trPr>
          <w:jc w:val="center"/>
        </w:trPr>
        <w:tc>
          <w:tcPr>
            <w:tcW w:w="416" w:type="dxa"/>
          </w:tcPr>
          <w:p w14:paraId="4DE68F6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118BF3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D6D1F9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E619F9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2339B5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0DA9F9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5E290E9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82098A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5CA66934" w14:textId="77777777" w:rsidTr="00521233">
        <w:trPr>
          <w:jc w:val="center"/>
        </w:trPr>
        <w:tc>
          <w:tcPr>
            <w:tcW w:w="416" w:type="dxa"/>
          </w:tcPr>
          <w:p w14:paraId="7E1B3CB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5F6693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92E55B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19C24E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E3F90D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7A3B44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E473E6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E332F3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2DA6DDC" w14:textId="77777777" w:rsidTr="00521233">
        <w:trPr>
          <w:jc w:val="center"/>
        </w:trPr>
        <w:tc>
          <w:tcPr>
            <w:tcW w:w="416" w:type="dxa"/>
          </w:tcPr>
          <w:p w14:paraId="771EDA2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5A3604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7B195D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2CDC09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A62C4E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A2A01B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789134F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5AA570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6BEC63B8" w14:textId="77777777" w:rsidTr="00521233">
        <w:trPr>
          <w:jc w:val="center"/>
        </w:trPr>
        <w:tc>
          <w:tcPr>
            <w:tcW w:w="416" w:type="dxa"/>
          </w:tcPr>
          <w:p w14:paraId="30B5463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552CBA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45A7C5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E60C67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1AA60D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051753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00999E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B6279E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FF6107F" w14:textId="77777777" w:rsidTr="00521233">
        <w:trPr>
          <w:jc w:val="center"/>
        </w:trPr>
        <w:tc>
          <w:tcPr>
            <w:tcW w:w="416" w:type="dxa"/>
          </w:tcPr>
          <w:p w14:paraId="66BA75E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A4982F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132477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0EBDB1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34028A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F63F30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486EDFA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088176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20EE19A5" w14:textId="77777777" w:rsidTr="00521233">
        <w:trPr>
          <w:jc w:val="center"/>
        </w:trPr>
        <w:tc>
          <w:tcPr>
            <w:tcW w:w="416" w:type="dxa"/>
          </w:tcPr>
          <w:p w14:paraId="7DE3C8A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6968E4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8DE311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F0ED2C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6B9847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61CD26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5ABFAFC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06C7254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B4682AA" w14:textId="77777777" w:rsidTr="00521233">
        <w:trPr>
          <w:jc w:val="center"/>
        </w:trPr>
        <w:tc>
          <w:tcPr>
            <w:tcW w:w="416" w:type="dxa"/>
          </w:tcPr>
          <w:p w14:paraId="695A844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091F14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9E3492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F7A34C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E46DD4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FA3CEB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A3E788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9A3C84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F3BA6C3" w14:textId="77777777" w:rsidTr="00521233">
        <w:trPr>
          <w:jc w:val="center"/>
        </w:trPr>
        <w:tc>
          <w:tcPr>
            <w:tcW w:w="416" w:type="dxa"/>
          </w:tcPr>
          <w:p w14:paraId="1B0F82C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3D1A0AE1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2B201EC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A486A6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726527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436C51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43515F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397BD0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F9BB19A" w14:textId="77777777" w:rsidTr="00521233">
        <w:trPr>
          <w:jc w:val="center"/>
        </w:trPr>
        <w:tc>
          <w:tcPr>
            <w:tcW w:w="416" w:type="dxa"/>
          </w:tcPr>
          <w:p w14:paraId="4E794C0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E65689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69C1A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B37970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EAA0CE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CBE1BF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4448E7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51AC8F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6676B9F" w14:textId="77777777" w:rsidTr="00521233">
        <w:trPr>
          <w:jc w:val="center"/>
        </w:trPr>
        <w:tc>
          <w:tcPr>
            <w:tcW w:w="416" w:type="dxa"/>
          </w:tcPr>
          <w:p w14:paraId="32F911B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829C99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6266D9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B47BA6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9C7259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7F9C45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3EEC13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977DD0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C47AD1F" w14:textId="77777777" w:rsidTr="00521233">
        <w:trPr>
          <w:jc w:val="center"/>
        </w:trPr>
        <w:tc>
          <w:tcPr>
            <w:tcW w:w="416" w:type="dxa"/>
          </w:tcPr>
          <w:p w14:paraId="2898AC4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416AAE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4A79B8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D06D06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974EB9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57EA4D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687CE8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30A46B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2F07CAA" w14:textId="77777777" w:rsidTr="00521233">
        <w:trPr>
          <w:jc w:val="center"/>
        </w:trPr>
        <w:tc>
          <w:tcPr>
            <w:tcW w:w="416" w:type="dxa"/>
          </w:tcPr>
          <w:p w14:paraId="64C98BE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307F5E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3717D7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3E7940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625A64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D69E42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262F35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91DAFD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9D81BB2" w14:textId="77777777" w:rsidTr="00521233">
        <w:trPr>
          <w:jc w:val="center"/>
        </w:trPr>
        <w:tc>
          <w:tcPr>
            <w:tcW w:w="416" w:type="dxa"/>
          </w:tcPr>
          <w:p w14:paraId="6EEB554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532941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0687C1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36D659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6DFD0A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55C09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BC918D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CCC049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A7E53A3" w14:textId="77777777" w:rsidTr="00521233">
        <w:trPr>
          <w:jc w:val="center"/>
        </w:trPr>
        <w:tc>
          <w:tcPr>
            <w:tcW w:w="416" w:type="dxa"/>
          </w:tcPr>
          <w:p w14:paraId="22AB609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3A5746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D6F23F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BC40D2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B3886A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291879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40B48B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FF0F89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6164FC3" w14:textId="77777777" w:rsidTr="00521233">
        <w:trPr>
          <w:jc w:val="center"/>
        </w:trPr>
        <w:tc>
          <w:tcPr>
            <w:tcW w:w="416" w:type="dxa"/>
          </w:tcPr>
          <w:p w14:paraId="1B5B5B53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ACB4118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28CE33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1F4FF2E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EEE77E1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D79E05B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7A0F94C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588A45E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7C8448A" w14:textId="77777777" w:rsidTr="00521233">
        <w:trPr>
          <w:jc w:val="center"/>
        </w:trPr>
        <w:tc>
          <w:tcPr>
            <w:tcW w:w="416" w:type="dxa"/>
          </w:tcPr>
          <w:p w14:paraId="00FECCB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4A00A9BA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167C1A3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206868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F6394A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A4A999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AF233C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8B94CE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35223E5" w14:textId="77777777" w:rsidTr="00521233">
        <w:trPr>
          <w:jc w:val="center"/>
        </w:trPr>
        <w:tc>
          <w:tcPr>
            <w:tcW w:w="416" w:type="dxa"/>
          </w:tcPr>
          <w:p w14:paraId="28FA16F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D4F910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07B226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EE32B4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C00DBB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7F93AB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F4F674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4393FD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51DBCFC" w14:textId="77777777" w:rsidTr="00521233">
        <w:trPr>
          <w:jc w:val="center"/>
        </w:trPr>
        <w:tc>
          <w:tcPr>
            <w:tcW w:w="416" w:type="dxa"/>
          </w:tcPr>
          <w:p w14:paraId="1137E27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7F85DC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E33687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53CC6F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7AA1B9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F1679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F1FEFB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73CDE0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31ECD00" w14:textId="77777777" w:rsidTr="00521233">
        <w:trPr>
          <w:jc w:val="center"/>
        </w:trPr>
        <w:tc>
          <w:tcPr>
            <w:tcW w:w="416" w:type="dxa"/>
          </w:tcPr>
          <w:p w14:paraId="30E7C34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63A2E7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115584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AE7AB5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4A476B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46AB26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C4BF40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8DDE17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11E142C" w14:textId="77777777" w:rsidTr="00521233">
        <w:trPr>
          <w:jc w:val="center"/>
        </w:trPr>
        <w:tc>
          <w:tcPr>
            <w:tcW w:w="416" w:type="dxa"/>
          </w:tcPr>
          <w:p w14:paraId="1FAB32C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5C78B2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331497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4DCBB0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2FF5F4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9F7AE1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DDE8D2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DD936F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E27C30C" w14:textId="77777777" w:rsidTr="00521233">
        <w:trPr>
          <w:jc w:val="center"/>
        </w:trPr>
        <w:tc>
          <w:tcPr>
            <w:tcW w:w="416" w:type="dxa"/>
          </w:tcPr>
          <w:p w14:paraId="79F8942D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0598B64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6456940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FE381A1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5F10555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A6673DC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7777A90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DA5D6A1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75E8979" w14:textId="77777777" w:rsidTr="00521233">
        <w:trPr>
          <w:jc w:val="center"/>
        </w:trPr>
        <w:tc>
          <w:tcPr>
            <w:tcW w:w="416" w:type="dxa"/>
          </w:tcPr>
          <w:p w14:paraId="26724DD8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A2130F0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65F1605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8DC8572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EF85921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80246C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702307B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A0AB214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0CCC97E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B5A94C8" w14:textId="77777777"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0A845C" w14:textId="77777777"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1784B71C" w14:textId="77777777"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C4C3" w14:textId="77777777" w:rsidR="00BF1C55" w:rsidRDefault="00BF1C55" w:rsidP="001007E7">
      <w:pPr>
        <w:spacing w:after="0" w:line="240" w:lineRule="auto"/>
      </w:pPr>
      <w:r>
        <w:separator/>
      </w:r>
    </w:p>
  </w:endnote>
  <w:endnote w:type="continuationSeparator" w:id="0">
    <w:p w14:paraId="5A2D1291" w14:textId="77777777" w:rsidR="00BF1C55" w:rsidRDefault="00BF1C5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7F6E" w14:textId="506ECBDD"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AF0AE84" wp14:editId="7E63E893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1F6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DE3B86" wp14:editId="6473FAF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20771581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F6B49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283A143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3ECE8E10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152CC612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E3B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" filled="f" stroked="f">
              <v:textbox inset="0,0,0,0">
                <w:txbxContent>
                  <w:p w14:paraId="48BF6B49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283A143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3ECE8E10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152CC612" w14:textId="77777777" w:rsidR="00807015" w:rsidRDefault="00807015"/>
                </w:txbxContent>
              </v:textbox>
            </v:shape>
          </w:pict>
        </mc:Fallback>
      </mc:AlternateContent>
    </w:r>
    <w:r w:rsidR="004521F6"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E61B7" wp14:editId="077A1429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7200919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78EB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E61B7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NvO&#10;58jdAAAABwEAAA8AAAAAAAAAAAAAAAAAMQQAAGRycy9kb3ducmV2LnhtbFBLBQYAAAAABAAEAPMA&#10;AAA7BQAAAAA=&#10;" filled="f" stroked="f">
              <v:textbox inset="0,0,0,0">
                <w:txbxContent>
                  <w:p w14:paraId="21278EB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5274A2C2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F94D9C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C74417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3009B0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948D7F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458D" w14:textId="77777777" w:rsidR="00BF1C55" w:rsidRDefault="00BF1C55" w:rsidP="001007E7">
      <w:pPr>
        <w:spacing w:after="0" w:line="240" w:lineRule="auto"/>
      </w:pPr>
      <w:r>
        <w:separator/>
      </w:r>
    </w:p>
  </w:footnote>
  <w:footnote w:type="continuationSeparator" w:id="0">
    <w:p w14:paraId="45BDF2BA" w14:textId="77777777" w:rsidR="00BF1C55" w:rsidRDefault="00BF1C5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5480F"/>
    <w:rsid w:val="0026335F"/>
    <w:rsid w:val="002823F7"/>
    <w:rsid w:val="002B5CA6"/>
    <w:rsid w:val="002E136F"/>
    <w:rsid w:val="002E1412"/>
    <w:rsid w:val="002E6B9A"/>
    <w:rsid w:val="00314023"/>
    <w:rsid w:val="00323A4C"/>
    <w:rsid w:val="00332B0B"/>
    <w:rsid w:val="00353891"/>
    <w:rsid w:val="00355045"/>
    <w:rsid w:val="00371D68"/>
    <w:rsid w:val="003D160E"/>
    <w:rsid w:val="0042490F"/>
    <w:rsid w:val="004521F6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BF1C55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DF5F48"/>
    <w:rsid w:val="00E124CB"/>
    <w:rsid w:val="00E13E55"/>
    <w:rsid w:val="00E440D1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C437A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EC5A1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DE30-5423-4E9D-9D83-B8A8B702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diovenny sanchez lantigua</cp:lastModifiedBy>
  <cp:revision>2</cp:revision>
  <cp:lastPrinted>2011-03-04T18:41:00Z</cp:lastPrinted>
  <dcterms:created xsi:type="dcterms:W3CDTF">2026-02-12T13:26:00Z</dcterms:created>
  <dcterms:modified xsi:type="dcterms:W3CDTF">2026-02-12T13:26:00Z</dcterms:modified>
</cp:coreProperties>
</file>