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2CF0" w14:textId="443DE14D" w:rsidR="00535962" w:rsidRPr="00F7167E" w:rsidRDefault="00B907A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739055C" wp14:editId="0D16F190">
                <wp:simplePos x="0" y="0"/>
                <wp:positionH relativeFrom="column">
                  <wp:posOffset>4364990</wp:posOffset>
                </wp:positionH>
                <wp:positionV relativeFrom="paragraph">
                  <wp:posOffset>-502285</wp:posOffset>
                </wp:positionV>
                <wp:extent cx="1835785" cy="701040"/>
                <wp:effectExtent l="12065" t="12065" r="9525" b="10795"/>
                <wp:wrapNone/>
                <wp:docPr id="45081586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701040"/>
                          <a:chOff x="12866" y="523"/>
                          <a:chExt cx="2544" cy="1104"/>
                        </a:xfrm>
                      </wpg:grpSpPr>
                      <wps:wsp>
                        <wps:cNvPr id="13000842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0397343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0702536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16E58C2C" w14:textId="57E5F4BF" w:rsidR="00376344" w:rsidRPr="00535962" w:rsidRDefault="001E2A4E" w:rsidP="0037634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</w:t>
                                    </w:r>
                                    <w:r w:rsidR="00B907A7">
                                      <w:rPr>
                                        <w:rStyle w:val="Style2"/>
                                      </w:rPr>
                                      <w:t>DMH-CC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r w:rsidR="00B907A7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s</w:t>
                                    </w:r>
                                    <w:r w:rsidR="00B907A7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B907A7"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4235464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5D8E92" w14:textId="77777777"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9055C" id="Group 21" o:spid="_x0000_s1026" style="position:absolute;margin-left:343.7pt;margin-top:-39.55pt;width:144.5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16E58C2C" w14:textId="57E5F4BF" w:rsidR="00376344" w:rsidRPr="00535962" w:rsidRDefault="001E2A4E" w:rsidP="00376344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</w:t>
                              </w:r>
                              <w:r w:rsidR="00B907A7">
                                <w:rPr>
                                  <w:rStyle w:val="Style2"/>
                                </w:rPr>
                                <w:t>DMH-CC</w:t>
                              </w:r>
                              <w:r>
                                <w:rPr>
                                  <w:rStyle w:val="Style2"/>
                                </w:rPr>
                                <w:t>p</w:t>
                              </w:r>
                              <w:r w:rsidR="00B907A7">
                                <w:rPr>
                                  <w:rStyle w:val="Style2"/>
                                </w:rPr>
                                <w:t>-C</w:t>
                              </w:r>
                              <w:r>
                                <w:rPr>
                                  <w:rStyle w:val="Style2"/>
                                </w:rPr>
                                <w:t>s</w:t>
                              </w:r>
                              <w:r w:rsidR="00B907A7">
                                <w:rPr>
                                  <w:rStyle w:val="Style2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</w:rPr>
                                <w:t>6</w:t>
                              </w:r>
                              <w:r w:rsidR="00B907A7">
                                <w:rPr>
                                  <w:rStyle w:val="Style2"/>
                                </w:rPr>
                                <w:t>-000</w:t>
                              </w:r>
                              <w:r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" fillcolor="black [3213]" strokecolor="white [3212]" strokeweight="3pt">
                    <v:textbox>
                      <w:txbxContent>
                        <w:p w14:paraId="375D8E92" w14:textId="77777777"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82201"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 wp14:anchorId="547E424B" wp14:editId="60831324">
            <wp:simplePos x="0" y="0"/>
            <wp:positionH relativeFrom="margin">
              <wp:posOffset>2460625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E82B4" wp14:editId="2850C03E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0" b="7620"/>
                <wp:wrapNone/>
                <wp:docPr id="615634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F97B5" w14:textId="7AA11CFF" w:rsidR="00BC61BD" w:rsidRPr="00BC61BD" w:rsidRDefault="001E2A4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1E263F7" wp14:editId="3CEBD441">
                                  <wp:extent cx="845820" cy="845820"/>
                                  <wp:effectExtent l="0" t="0" r="0" b="0"/>
                                  <wp:docPr id="1954962996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4962996" name="Imagen 1954962996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582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82B4" id="Text Box 2" o:spid="_x0000_s1031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" filled="f" stroked="f">
                <v:textbox>
                  <w:txbxContent>
                    <w:p w14:paraId="02FF97B5" w14:textId="7AA11CFF" w:rsidR="00BC61BD" w:rsidRPr="00BC61BD" w:rsidRDefault="001E2A4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1E263F7" wp14:editId="3CEBD441">
                            <wp:extent cx="845820" cy="845820"/>
                            <wp:effectExtent l="0" t="0" r="0" b="0"/>
                            <wp:docPr id="1954962996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4962996" name="Imagen 195496299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5820" cy="845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8F8FAF" wp14:editId="333B8E6E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628070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1E12" w14:textId="77777777"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8FAF"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gNflrgAAAACwEAAA8AAAAAAAAAAAAAAAAANAQAAGRycy9kb3ducmV2LnhtbFBLBQYAAAAA&#10;BAAEAPMAAABBBQAAAAA=&#10;" filled="f" stroked="f">
                <v:textbox inset="0,0,0,0">
                  <w:txbxContent>
                    <w:p w14:paraId="1A4B1E12" w14:textId="77777777"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14:paraId="1EA2C6BC" w14:textId="171D2133" w:rsidR="00535962" w:rsidRPr="00535962" w:rsidRDefault="001E2A4E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F4B076" wp14:editId="66CB7984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1653540" cy="279400"/>
                <wp:effectExtent l="0" t="0" r="3810" b="6350"/>
                <wp:wrapNone/>
                <wp:docPr id="19882359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FA8AD" w14:textId="3A0F4DFE" w:rsidR="002E1412" w:rsidRPr="002E1412" w:rsidRDefault="0000000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B907A7">
                                  <w:rPr>
                                    <w:rStyle w:val="Style6"/>
                                  </w:rPr>
                                  <w:t>JUNTA MUNICIPAL HAT</w:t>
                                </w:r>
                                <w:r w:rsidR="001E2A4E">
                                  <w:rPr>
                                    <w:rStyle w:val="Style6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4B076" id="Text Box 16" o:spid="_x0000_s1033" type="#_x0000_t202" style="position:absolute;margin-left:0;margin-top:6.3pt;width:130.2pt;height:22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" stroked="f">
                <v:textbox>
                  <w:txbxContent>
                    <w:p w14:paraId="26CFA8AD" w14:textId="3A0F4DFE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B907A7">
                            <w:rPr>
                              <w:rStyle w:val="Style6"/>
                            </w:rPr>
                            <w:t>JUNTA MUNICIPAL HAT</w:t>
                          </w:r>
                          <w:r w:rsidR="001E2A4E">
                            <w:rPr>
                              <w:rStyle w:val="Style6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B907A7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8810AE" wp14:editId="16D58471">
                <wp:simplePos x="0" y="0"/>
                <wp:positionH relativeFrom="column">
                  <wp:posOffset>4480560</wp:posOffset>
                </wp:positionH>
                <wp:positionV relativeFrom="paragraph">
                  <wp:posOffset>64770</wp:posOffset>
                </wp:positionV>
                <wp:extent cx="1828165" cy="278130"/>
                <wp:effectExtent l="0" t="0" r="0" b="7620"/>
                <wp:wrapNone/>
                <wp:docPr id="44283485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50B2" w14:textId="5A6DA115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848E5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810AE" id="Text Box 12" o:spid="_x0000_s1034" type="#_x0000_t202" style="position:absolute;margin-left:352.8pt;margin-top:5.1pt;width:143.9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" filled="f" stroked="f">
                <v:textbox>
                  <w:txbxContent>
                    <w:p w14:paraId="341550B2" w14:textId="5A6DA115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848E5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5AEE214" w14:textId="436EFFDD" w:rsidR="00535962" w:rsidRDefault="00B907A7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22831F" wp14:editId="43E8576E">
                <wp:simplePos x="0" y="0"/>
                <wp:positionH relativeFrom="column">
                  <wp:posOffset>1466215</wp:posOffset>
                </wp:positionH>
                <wp:positionV relativeFrom="paragraph">
                  <wp:posOffset>157480</wp:posOffset>
                </wp:positionV>
                <wp:extent cx="2799715" cy="277495"/>
                <wp:effectExtent l="0" t="0" r="1270" b="0"/>
                <wp:wrapNone/>
                <wp:docPr id="7670546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6EDA1" w14:textId="77777777"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831F" id="Text Box 18" o:spid="_x0000_s1035" type="#_x0000_t202" style="position:absolute;margin-left:115.45pt;margin-top:12.4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" stroked="f">
                <v:textbox>
                  <w:txbxContent>
                    <w:p w14:paraId="5666EDA1" w14:textId="77777777"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D1799" wp14:editId="6C3327E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4558140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4A96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166B2" w:rsidRPr="008166B2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1799"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" filled="f" stroked="f">
                <v:textbox>
                  <w:txbxContent>
                    <w:p w14:paraId="1EB4A96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166B2" w:rsidRPr="008166B2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0123F38F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B4363B4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4354D76B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8D8FFCF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27DA7D2B" w14:textId="12D55226" w:rsidR="0023545D" w:rsidRPr="0023545D" w:rsidRDefault="00B907A7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t>Junta Municipal Hat</w:t>
      </w:r>
      <w:r w:rsidR="006848E5">
        <w:t>illo</w:t>
      </w:r>
    </w:p>
    <w:p w14:paraId="0400B3B7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9FB25D5" w14:textId="5FB6CAD2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 w:rsidR="009F24B9">
        <w:t xml:space="preserve">CONSTRUCCION </w:t>
      </w:r>
      <w:r w:rsidR="00331CF5">
        <w:t xml:space="preserve">ACERAS Y CONTENES 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="006848E5">
        <w:t>A</w:t>
      </w:r>
      <w:r w:rsidR="009F24B9">
        <w:t>DMH-CC</w:t>
      </w:r>
      <w:r w:rsidR="006848E5">
        <w:t>P</w:t>
      </w:r>
      <w:r w:rsidR="009F24B9">
        <w:t>-C</w:t>
      </w:r>
      <w:r w:rsidR="006848E5">
        <w:t>S</w:t>
      </w:r>
      <w:r w:rsidR="009F24B9">
        <w:t>-202</w:t>
      </w:r>
      <w:r w:rsidR="006848E5">
        <w:t>6</w:t>
      </w:r>
      <w:r w:rsidR="009F24B9">
        <w:t>-000</w:t>
      </w:r>
      <w:r w:rsidR="006848E5">
        <w:t>1</w:t>
      </w:r>
      <w:r w:rsidR="009F24B9"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22E7389E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B73CFE1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0837F1">
        <w:rPr>
          <w:rFonts w:ascii="Arial" w:hAnsi="Arial" w:cs="Arial"/>
          <w:bCs/>
          <w:sz w:val="22"/>
          <w:szCs w:val="22"/>
        </w:rPr>
        <w:t>Total</w:t>
      </w:r>
      <w:proofErr w:type="gramEnd"/>
      <w:r w:rsidRPr="000837F1">
        <w:rPr>
          <w:rFonts w:ascii="Arial" w:hAnsi="Arial" w:cs="Arial"/>
          <w:bCs/>
          <w:sz w:val="22"/>
          <w:szCs w:val="22"/>
        </w:rPr>
        <w:t xml:space="preserve"> de personal</w:t>
      </w:r>
    </w:p>
    <w:p w14:paraId="44FAB358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0BF112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1D03063A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1812A3DB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1E24D8A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0698858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2447D72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73169D3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459AD00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5F2A7BA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7BD74FF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0E24D3A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35D8D522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5A7551EA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61D472AB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2E400335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68C7D01C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5487A36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729583F5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6CF4356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6FB1A3B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0CE32BC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0212577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14B24D9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1757802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12DB86E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0AD1EFC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32E88C2C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1E563686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6C76718B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6EECA8C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1DD29CF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7C99D8F1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35248139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</w:t>
      </w:r>
      <w:proofErr w:type="gramStart"/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Persona  o</w:t>
      </w:r>
      <w:proofErr w:type="gramEnd"/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 xml:space="preserve">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994F" w14:textId="77777777" w:rsidR="00EB0FD5" w:rsidRDefault="00EB0FD5" w:rsidP="001007E7">
      <w:pPr>
        <w:spacing w:after="0" w:line="240" w:lineRule="auto"/>
      </w:pPr>
      <w:r>
        <w:separator/>
      </w:r>
    </w:p>
  </w:endnote>
  <w:endnote w:type="continuationSeparator" w:id="0">
    <w:p w14:paraId="3D166629" w14:textId="77777777" w:rsidR="00EB0FD5" w:rsidRDefault="00EB0FD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AA8C" w14:textId="29AA9962"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D21B4A1" wp14:editId="611B484C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07A7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B17435" wp14:editId="0A779C0F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18919449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7588E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CCCECD8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CA6E937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A4DDF83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174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AyPxbc4QAAAAoBAAAPAAAAAAAAAAAAAAAAADEEAABkcnMvZG93bnJldi54bWxQSwUGAAAAAAQA&#10;BADzAAAAPwUAAAAA&#10;" filled="f" stroked="f">
              <v:textbox inset="0,0,0,0">
                <w:txbxContent>
                  <w:p w14:paraId="18B7588E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CCCECD8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CA6E937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A4DDF83" w14:textId="77777777" w:rsidR="00807015" w:rsidRDefault="00807015"/>
                </w:txbxContent>
              </v:textbox>
            </v:shape>
          </w:pict>
        </mc:Fallback>
      </mc:AlternateContent>
    </w:r>
    <w:r w:rsidR="00B907A7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404F9" wp14:editId="47C8E089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6909941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21AE1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C404F9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0D521AE1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6E61934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05AE8A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A9BFF7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DA39BC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89BA8D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A089" w14:textId="77777777" w:rsidR="00EB0FD5" w:rsidRDefault="00EB0FD5" w:rsidP="001007E7">
      <w:pPr>
        <w:spacing w:after="0" w:line="240" w:lineRule="auto"/>
      </w:pPr>
      <w:r>
        <w:separator/>
      </w:r>
    </w:p>
  </w:footnote>
  <w:footnote w:type="continuationSeparator" w:id="0">
    <w:p w14:paraId="4F6937A3" w14:textId="77777777" w:rsidR="00EB0FD5" w:rsidRDefault="00EB0FD5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9127231">
    <w:abstractNumId w:val="2"/>
  </w:num>
  <w:num w:numId="2" w16cid:durableId="966813570">
    <w:abstractNumId w:val="0"/>
  </w:num>
  <w:num w:numId="3" w16cid:durableId="150774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2A4E"/>
    <w:rsid w:val="001E61DE"/>
    <w:rsid w:val="001E73F1"/>
    <w:rsid w:val="001F73A7"/>
    <w:rsid w:val="002009A7"/>
    <w:rsid w:val="0023545D"/>
    <w:rsid w:val="00253DBA"/>
    <w:rsid w:val="0025480F"/>
    <w:rsid w:val="0026335F"/>
    <w:rsid w:val="002823F7"/>
    <w:rsid w:val="002E1412"/>
    <w:rsid w:val="002E6B9A"/>
    <w:rsid w:val="00314023"/>
    <w:rsid w:val="00331CF5"/>
    <w:rsid w:val="00371D68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24B75"/>
    <w:rsid w:val="00535962"/>
    <w:rsid w:val="005654DB"/>
    <w:rsid w:val="00576DBF"/>
    <w:rsid w:val="0060451D"/>
    <w:rsid w:val="00611A07"/>
    <w:rsid w:val="0062592A"/>
    <w:rsid w:val="00626D0C"/>
    <w:rsid w:val="006506D0"/>
    <w:rsid w:val="00651E48"/>
    <w:rsid w:val="006709BC"/>
    <w:rsid w:val="006848E5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F24B9"/>
    <w:rsid w:val="00A16099"/>
    <w:rsid w:val="00A53CA5"/>
    <w:rsid w:val="00A640BD"/>
    <w:rsid w:val="00AD7919"/>
    <w:rsid w:val="00B227FF"/>
    <w:rsid w:val="00B62EEF"/>
    <w:rsid w:val="00B82201"/>
    <w:rsid w:val="00B907A7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440D1"/>
    <w:rsid w:val="00EA40CE"/>
    <w:rsid w:val="00EA7406"/>
    <w:rsid w:val="00EB0FD5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BC67C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2688-52A3-438A-97C8-EA00EF98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diovenny sanchez lantigua</cp:lastModifiedBy>
  <cp:revision>2</cp:revision>
  <cp:lastPrinted>2011-03-04T18:42:00Z</cp:lastPrinted>
  <dcterms:created xsi:type="dcterms:W3CDTF">2026-02-12T13:25:00Z</dcterms:created>
  <dcterms:modified xsi:type="dcterms:W3CDTF">2026-02-12T13:25:00Z</dcterms:modified>
</cp:coreProperties>
</file>