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9CC7" w14:textId="17C54CE8" w:rsidR="00535962" w:rsidRPr="00F7167E" w:rsidRDefault="00542A5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7A3A78" wp14:editId="01CEECD5">
                <wp:simplePos x="0" y="0"/>
                <wp:positionH relativeFrom="column">
                  <wp:posOffset>4480560</wp:posOffset>
                </wp:positionH>
                <wp:positionV relativeFrom="paragraph">
                  <wp:posOffset>160020</wp:posOffset>
                </wp:positionV>
                <wp:extent cx="192214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E1EE" w14:textId="390D508E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F32502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A3A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2.8pt;margin-top:12.6pt;width:151.3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" filled="f" stroked="f">
                <v:textbox>
                  <w:txbxContent>
                    <w:p w14:paraId="6344E1EE" w14:textId="390D508E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32502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FCADD9" wp14:editId="4C288DB4">
                <wp:simplePos x="0" y="0"/>
                <wp:positionH relativeFrom="column">
                  <wp:posOffset>4556760</wp:posOffset>
                </wp:positionH>
                <wp:positionV relativeFrom="paragraph">
                  <wp:posOffset>-595630</wp:posOffset>
                </wp:positionV>
                <wp:extent cx="1768475" cy="701040"/>
                <wp:effectExtent l="0" t="0" r="2222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F0DF8C2" w14:textId="3EF28B62" w:rsidR="001466B0" w:rsidRPr="00542A51" w:rsidRDefault="00F32502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a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DMH-CC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p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-C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s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6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-000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86E4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ADD9" id="Group 21" o:spid="_x0000_s1027" style="position:absolute;margin-left:358.8pt;margin-top:-46.9pt;width:139.2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5F0DF8C2" w14:textId="3EF28B62" w:rsidR="001466B0" w:rsidRPr="00542A51" w:rsidRDefault="00F32502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a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DMH-CC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p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-C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s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6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-000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BF86E4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4BD3CEF0" wp14:editId="485257AC">
            <wp:simplePos x="0" y="0"/>
            <wp:positionH relativeFrom="margin">
              <wp:posOffset>2470150</wp:posOffset>
            </wp:positionH>
            <wp:positionV relativeFrom="margin">
              <wp:posOffset>-574040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9ECD" wp14:editId="5D44973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BC5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89ECD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424EBC5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6985E4" wp14:editId="0E42797C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6A4111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00FA3BA" wp14:editId="5E060927">
                                      <wp:extent cx="799693" cy="799693"/>
                                      <wp:effectExtent l="0" t="0" r="0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85E4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A4111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00FA3BA" wp14:editId="5E060927">
                                <wp:extent cx="799693" cy="799693"/>
                                <wp:effectExtent l="0" t="0" r="0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2654C11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B550D" wp14:editId="2A3AA6B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FBB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550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6A7FBB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32416D9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BAAC1" wp14:editId="79758CB9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21336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8221" w14:textId="4CF0A9E4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542A5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JUNTA MUNICIPAL HATO DAMAS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AAC1" id="Text Box 16" o:spid="_x0000_s1035" type="#_x0000_t202" style="position:absolute;margin-left:141.6pt;margin-top:.6pt;width:16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" stroked="f">
                <v:textbox>
                  <w:txbxContent>
                    <w:p w14:paraId="34638221" w14:textId="4CF0A9E4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542A51">
                            <w:rPr>
                              <w:rStyle w:val="Style6"/>
                              <w:sz w:val="24"/>
                              <w:szCs w:val="24"/>
                            </w:rPr>
                            <w:t>JUNTA MUNICIPAL HATO DAMAS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8D414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0CF37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A9CF7" wp14:editId="22BC6044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C953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9CF7" id="Text Box 18" o:spid="_x0000_s1036" type="#_x0000_t202" style="position:absolute;left:0;text-align:left;margin-left:86.25pt;margin-top: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" stroked="f">
                <v:textbox>
                  <w:txbxContent>
                    <w:p w14:paraId="27EC953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3E5E7F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D7AB3" wp14:editId="1249172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B15E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D7AB3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A1CB15E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FFC0B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F92421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8FD687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9E1C8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B8A1A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E1EA29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E4C5123" w14:textId="77777777" w:rsidTr="00E82502">
        <w:trPr>
          <w:cantSplit/>
          <w:trHeight w:val="440"/>
        </w:trPr>
        <w:tc>
          <w:tcPr>
            <w:tcW w:w="9252" w:type="dxa"/>
          </w:tcPr>
          <w:p w14:paraId="48505EA9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F459E0B" w14:textId="77777777" w:rsidTr="00E82502">
        <w:trPr>
          <w:cantSplit/>
          <w:trHeight w:val="440"/>
        </w:trPr>
        <w:tc>
          <w:tcPr>
            <w:tcW w:w="9252" w:type="dxa"/>
          </w:tcPr>
          <w:p w14:paraId="60D17A1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09D85A" w14:textId="77777777" w:rsidTr="00E82502">
        <w:trPr>
          <w:cantSplit/>
          <w:trHeight w:val="440"/>
        </w:trPr>
        <w:tc>
          <w:tcPr>
            <w:tcW w:w="9252" w:type="dxa"/>
          </w:tcPr>
          <w:p w14:paraId="0CCCF6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CEE4C7" w14:textId="77777777" w:rsidTr="00E82502">
        <w:trPr>
          <w:cantSplit/>
          <w:trHeight w:val="440"/>
        </w:trPr>
        <w:tc>
          <w:tcPr>
            <w:tcW w:w="9252" w:type="dxa"/>
          </w:tcPr>
          <w:p w14:paraId="4ABDC2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BF89AD2" w14:textId="77777777" w:rsidTr="00E82502">
        <w:trPr>
          <w:cantSplit/>
          <w:trHeight w:val="440"/>
        </w:trPr>
        <w:tc>
          <w:tcPr>
            <w:tcW w:w="9252" w:type="dxa"/>
          </w:tcPr>
          <w:p w14:paraId="582B9B7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A65BB22" w14:textId="77777777" w:rsidTr="00E82502">
        <w:trPr>
          <w:cantSplit/>
          <w:trHeight w:val="440"/>
        </w:trPr>
        <w:tc>
          <w:tcPr>
            <w:tcW w:w="9252" w:type="dxa"/>
          </w:tcPr>
          <w:p w14:paraId="2B583B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2F5A6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4F8AA2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2A3F1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66E23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BC8AE0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F3DD" w14:textId="77777777" w:rsidR="00F66EDF" w:rsidRDefault="00F66EDF" w:rsidP="001007E7">
      <w:pPr>
        <w:spacing w:after="0" w:line="240" w:lineRule="auto"/>
      </w:pPr>
      <w:r>
        <w:separator/>
      </w:r>
    </w:p>
  </w:endnote>
  <w:endnote w:type="continuationSeparator" w:id="0">
    <w:p w14:paraId="4CA055F4" w14:textId="77777777" w:rsidR="00F66EDF" w:rsidRDefault="00F66ED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E29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6962164F" wp14:editId="72FECA6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805B2" wp14:editId="4FEF58B4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29B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586864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80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D8229B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586864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ABF78" wp14:editId="7F001C6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D2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ABF78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C2DDD2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298B40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3FF25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42015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9AC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5A2A6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B9E4" w14:textId="77777777" w:rsidR="00F66EDF" w:rsidRDefault="00F66EDF" w:rsidP="001007E7">
      <w:pPr>
        <w:spacing w:after="0" w:line="240" w:lineRule="auto"/>
      </w:pPr>
      <w:r>
        <w:separator/>
      </w:r>
    </w:p>
  </w:footnote>
  <w:footnote w:type="continuationSeparator" w:id="0">
    <w:p w14:paraId="4DFACFA9" w14:textId="77777777" w:rsidR="00F66EDF" w:rsidRDefault="00F66ED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5480F"/>
    <w:rsid w:val="0026335F"/>
    <w:rsid w:val="00295BD4"/>
    <w:rsid w:val="002D451D"/>
    <w:rsid w:val="002E1412"/>
    <w:rsid w:val="00314023"/>
    <w:rsid w:val="00341484"/>
    <w:rsid w:val="00371D68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42A51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0371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E131D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3EE9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40D1"/>
    <w:rsid w:val="00E82502"/>
    <w:rsid w:val="00EA6B34"/>
    <w:rsid w:val="00EA7406"/>
    <w:rsid w:val="00EE1E7B"/>
    <w:rsid w:val="00F225BF"/>
    <w:rsid w:val="00F32502"/>
    <w:rsid w:val="00F53753"/>
    <w:rsid w:val="00F66EDF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4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diovenny sanchez lantigua</cp:lastModifiedBy>
  <cp:revision>2</cp:revision>
  <cp:lastPrinted>2011-03-04T18:48:00Z</cp:lastPrinted>
  <dcterms:created xsi:type="dcterms:W3CDTF">2026-02-12T04:57:00Z</dcterms:created>
  <dcterms:modified xsi:type="dcterms:W3CDTF">2026-02-12T04:57:00Z</dcterms:modified>
</cp:coreProperties>
</file>