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A051" w14:textId="19CB35DE" w:rsidR="00535962" w:rsidRPr="00F7167E" w:rsidRDefault="008E7BA8" w:rsidP="00130549">
      <w:pPr>
        <w:tabs>
          <w:tab w:val="right" w:pos="9027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A14DE1" wp14:editId="0A448833">
                <wp:simplePos x="0" y="0"/>
                <wp:positionH relativeFrom="column">
                  <wp:posOffset>4221480</wp:posOffset>
                </wp:positionH>
                <wp:positionV relativeFrom="paragraph">
                  <wp:posOffset>-68580</wp:posOffset>
                </wp:positionV>
                <wp:extent cx="1844675" cy="412115"/>
                <wp:effectExtent l="0" t="0" r="0" b="6985"/>
                <wp:wrapNone/>
                <wp:docPr id="9239696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D8E0D" w14:textId="2CE2F03D" w:rsidR="0026335F" w:rsidRPr="0026335F" w:rsidRDefault="0049345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E6900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A14DE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2.4pt;margin-top:-5.4pt;width:145.2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" filled="f" stroked="f">
                <v:textbox>
                  <w:txbxContent>
                    <w:p w14:paraId="7B5D8E0D" w14:textId="2CE2F03D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E6900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740AF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5CAD3F" wp14:editId="7263D378">
                <wp:simplePos x="0" y="0"/>
                <wp:positionH relativeFrom="column">
                  <wp:posOffset>1276350</wp:posOffset>
                </wp:positionH>
                <wp:positionV relativeFrom="paragraph">
                  <wp:posOffset>269240</wp:posOffset>
                </wp:positionV>
                <wp:extent cx="3171825" cy="279400"/>
                <wp:effectExtent l="0" t="2540" r="0" b="3810"/>
                <wp:wrapNone/>
                <wp:docPr id="59884528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FE076" w14:textId="5BD98DF0" w:rsidR="002E1412" w:rsidRPr="002E1412" w:rsidRDefault="0049345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A53F8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CE6900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5CAD3F" id="Text Box 16" o:spid="_x0000_s1027" type="#_x0000_t202" style="position:absolute;margin-left:100.5pt;margin-top:21.2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9l9w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" stroked="f">
                <v:textbox>
                  <w:txbxContent>
                    <w:p w14:paraId="015FE076" w14:textId="5BD98DF0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A53F8">
                            <w:rPr>
                              <w:rStyle w:val="Style6"/>
                            </w:rPr>
                            <w:t>JUNTA MUNICIPAL HAT</w:t>
                          </w:r>
                          <w:r w:rsidR="00CE6900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A53F8" w:rsidRPr="0096275B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5E6A8890" wp14:editId="705A6CDC">
            <wp:simplePos x="0" y="0"/>
            <wp:positionH relativeFrom="margin">
              <wp:posOffset>2423795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0A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F359B22" wp14:editId="04DE9742">
                <wp:simplePos x="0" y="0"/>
                <wp:positionH relativeFrom="column">
                  <wp:posOffset>4180205</wp:posOffset>
                </wp:positionH>
                <wp:positionV relativeFrom="paragraph">
                  <wp:posOffset>-767715</wp:posOffset>
                </wp:positionV>
                <wp:extent cx="1920240" cy="701040"/>
                <wp:effectExtent l="8255" t="13335" r="5080" b="9525"/>
                <wp:wrapNone/>
                <wp:docPr id="21332137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701040"/>
                          <a:chOff x="12866" y="523"/>
                          <a:chExt cx="2544" cy="1104"/>
                        </a:xfrm>
                      </wpg:grpSpPr>
                      <wps:wsp>
                        <wps:cNvPr id="212441540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6628959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0396405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56D9986" w14:textId="221F8613" w:rsidR="00130549" w:rsidRPr="00535962" w:rsidRDefault="00CE6900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6A53F8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6A53F8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51177C">
                                      <w:rPr>
                                        <w:rStyle w:val="Style2"/>
                                      </w:rPr>
                                      <w:t>P-</w:t>
                                    </w:r>
                                    <w:r w:rsidR="006A53F8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6A53F8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 w:rsidR="0051177C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8365317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966EBB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59B22" id="Group 20" o:spid="_x0000_s1028" style="position:absolute;margin-left:329.15pt;margin-top:-60.45pt;width:151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56D9986" w14:textId="221F8613" w:rsidR="00130549" w:rsidRPr="00535962" w:rsidRDefault="00CE6900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6A53F8">
                                <w:rPr>
                                  <w:rStyle w:val="Style2"/>
                                </w:rPr>
                                <w:t>DMH-CC</w:t>
                              </w:r>
                              <w:r>
                                <w:rPr>
                                  <w:rStyle w:val="Style2"/>
                                </w:rPr>
                                <w:t>P</w:t>
                              </w:r>
                              <w:r w:rsidR="006A53F8">
                                <w:rPr>
                                  <w:rStyle w:val="Style2"/>
                                </w:rPr>
                                <w:t>-C</w:t>
                              </w:r>
                              <w:r w:rsidR="0051177C">
                                <w:rPr>
                                  <w:rStyle w:val="Style2"/>
                                </w:rPr>
                                <w:t>P-</w:t>
                              </w:r>
                              <w:r w:rsidR="006A53F8">
                                <w:rPr>
                                  <w:rStyle w:val="Style2"/>
                                </w:rPr>
                                <w:t>202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r w:rsidR="006A53F8">
                                <w:rPr>
                                  <w:rStyle w:val="Style2"/>
                                </w:rPr>
                                <w:t>-000</w:t>
                              </w:r>
                              <w:r w:rsidR="0051177C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" fillcolor="black [3213]" strokecolor="white [3212]" strokeweight="3pt">
                    <v:textbox>
                      <w:txbxContent>
                        <w:p w14:paraId="28966EBB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740A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1A43A1" wp14:editId="0F4357A6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5050667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25C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93450">
                              <w:fldChar w:fldCharType="begin"/>
                            </w:r>
                            <w:r w:rsidR="00493450">
                              <w:instrText xml:space="preserve"> NUMPAGES   \* MERGEFORMAT </w:instrText>
                            </w:r>
                            <w:r w:rsidR="00493450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9345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1A43A1" id="Text Box 13" o:spid="_x0000_s1033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" filled="f" stroked="f">
                <v:textbox>
                  <w:txbxContent>
                    <w:p w14:paraId="4C925C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0A35DD" w:rsidRPr="000A35DD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C740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D64DA" wp14:editId="099BD7D9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0" t="0" r="0" b="7620"/>
                <wp:wrapNone/>
                <wp:docPr id="910498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556ADCF" w14:textId="0DDC906C" w:rsidR="00BC61BD" w:rsidRPr="00BC61BD" w:rsidRDefault="00CE690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19D44B1" wp14:editId="3AB4491E">
                                      <wp:extent cx="845820" cy="845820"/>
                                      <wp:effectExtent l="0" t="0" r="0" b="0"/>
                                      <wp:docPr id="380706628" name="Imagen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80706628" name="Imagen 380706628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8D64DA" id="Text Box 2" o:spid="_x0000_s1034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0556ADCF" w14:textId="0DDC906C" w:rsidR="00BC61BD" w:rsidRPr="00BC61BD" w:rsidRDefault="00CE690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19D44B1" wp14:editId="3AB4491E">
                                <wp:extent cx="845820" cy="845820"/>
                                <wp:effectExtent l="0" t="0" r="0" b="0"/>
                                <wp:docPr id="380706628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0706628" name="Imagen 380706628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740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6308FD" wp14:editId="00685734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2262592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1BE75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6308FD" id="Text Box 26" o:spid="_x0000_s1035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" filled="f" stroked="f">
                <v:textbox inset="0,0,0,0">
                  <w:txbxContent>
                    <w:p w14:paraId="3A41BE75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794C3E4E" w14:textId="7933B5C5" w:rsidR="00535962" w:rsidRPr="00535962" w:rsidRDefault="00C740AF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6F33D7" wp14:editId="3EAC75E5">
                <wp:simplePos x="0" y="0"/>
                <wp:positionH relativeFrom="column">
                  <wp:posOffset>991870</wp:posOffset>
                </wp:positionH>
                <wp:positionV relativeFrom="paragraph">
                  <wp:posOffset>252095</wp:posOffset>
                </wp:positionV>
                <wp:extent cx="3744595" cy="304800"/>
                <wp:effectExtent l="1270" t="0" r="0" b="3175"/>
                <wp:wrapNone/>
                <wp:docPr id="11905570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A43B7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6F33D7" id="Text Box 18" o:spid="_x0000_s1036" type="#_x0000_t202" style="position:absolute;margin-left:78.1pt;margin-top:19.8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" stroked="f">
                <v:textbox>
                  <w:txbxContent>
                    <w:p w14:paraId="766A43B7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CFF3257" w14:textId="339DF751" w:rsidR="00535962" w:rsidRDefault="00535962" w:rsidP="00535962"/>
    <w:p w14:paraId="653B251F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90BF74C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4B1ADAB4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6044F8CA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51094F9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  <w:bookmarkStart w:id="0" w:name="_GoBack"/>
      <w:bookmarkEnd w:id="0"/>
    </w:p>
    <w:p w14:paraId="6D3E8D5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13C16C1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7E5CA9C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43E97DE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6F8FB54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772B0F2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41A8F52B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49F156C2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4A9A399A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19A09CB8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7DA2715C" w14:textId="77777777" w:rsidTr="009079FB">
        <w:trPr>
          <w:trHeight w:val="731"/>
        </w:trPr>
        <w:tc>
          <w:tcPr>
            <w:tcW w:w="3402" w:type="dxa"/>
          </w:tcPr>
          <w:p w14:paraId="09D2408D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03111A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2AB3EEE9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53E119AA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376A1AAC" w14:textId="77777777" w:rsidTr="009079FB">
        <w:trPr>
          <w:trHeight w:val="731"/>
        </w:trPr>
        <w:tc>
          <w:tcPr>
            <w:tcW w:w="3402" w:type="dxa"/>
          </w:tcPr>
          <w:p w14:paraId="5BE3D81F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E70749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100F563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7B2D4B17" w14:textId="77777777" w:rsidTr="009079FB">
        <w:trPr>
          <w:trHeight w:val="731"/>
        </w:trPr>
        <w:tc>
          <w:tcPr>
            <w:tcW w:w="3402" w:type="dxa"/>
          </w:tcPr>
          <w:p w14:paraId="7C8E0AE7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4538A0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2A9A43F1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3A6A9B1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BC8BA5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5EA1DA5F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62AAB2AD" w14:textId="77777777" w:rsidTr="009079FB">
        <w:tc>
          <w:tcPr>
            <w:tcW w:w="3229" w:type="dxa"/>
            <w:vAlign w:val="center"/>
          </w:tcPr>
          <w:p w14:paraId="02435A0A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6CE1D7D8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2F226BBD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568BFC3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5357998E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1B4DC10A" w14:textId="77777777" w:rsidTr="009079FB">
        <w:tc>
          <w:tcPr>
            <w:tcW w:w="3229" w:type="dxa"/>
          </w:tcPr>
          <w:p w14:paraId="49958BB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091E92E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74F7499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DCF083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A7BD2A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C47C53F" w14:textId="77777777" w:rsidTr="009079FB">
        <w:tc>
          <w:tcPr>
            <w:tcW w:w="3229" w:type="dxa"/>
          </w:tcPr>
          <w:p w14:paraId="10F36B1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655FE54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2AEC078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BE8752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FE2D66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DE87F82" w14:textId="77777777" w:rsidTr="009079FB">
        <w:tc>
          <w:tcPr>
            <w:tcW w:w="3229" w:type="dxa"/>
          </w:tcPr>
          <w:p w14:paraId="0866D29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6BA9900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6306ED4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1BC89D9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A51C46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705AD8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059E849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4310DDE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68EDACDA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010D11A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6D6BAB3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5694D5A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26D5E16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67FC1676" w14:textId="77777777" w:rsidTr="009079FB">
        <w:tc>
          <w:tcPr>
            <w:tcW w:w="3261" w:type="dxa"/>
            <w:vAlign w:val="center"/>
          </w:tcPr>
          <w:p w14:paraId="763515EA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6D96A89E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CFA3EB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03D04538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54F002BD" w14:textId="77777777" w:rsidTr="009079FB">
        <w:tc>
          <w:tcPr>
            <w:tcW w:w="3261" w:type="dxa"/>
          </w:tcPr>
          <w:p w14:paraId="4CF691A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3E4C8C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330B560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642BB41A" w14:textId="77777777" w:rsidTr="009079FB">
        <w:tc>
          <w:tcPr>
            <w:tcW w:w="3261" w:type="dxa"/>
          </w:tcPr>
          <w:p w14:paraId="16A5EF5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DBBEE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37D67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BA9229B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22A19A5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2B0CC7FF" w14:textId="77777777" w:rsidTr="009079FB">
        <w:tc>
          <w:tcPr>
            <w:tcW w:w="1560" w:type="dxa"/>
            <w:vAlign w:val="center"/>
          </w:tcPr>
          <w:p w14:paraId="2CAB6D40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478B0212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3ADB53DE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0B2D31A3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5FD5E05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3B700F9D" w14:textId="77777777" w:rsidTr="009079FB">
        <w:tc>
          <w:tcPr>
            <w:tcW w:w="1560" w:type="dxa"/>
          </w:tcPr>
          <w:p w14:paraId="2461394F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40E063F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7D38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2A788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D5E730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00F0B34" w14:textId="77777777" w:rsidTr="009079FB">
        <w:tc>
          <w:tcPr>
            <w:tcW w:w="1560" w:type="dxa"/>
          </w:tcPr>
          <w:p w14:paraId="5513D0B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B4F7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64E85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32368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6562F2F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629DB71" w14:textId="77777777" w:rsidTr="009079FB">
        <w:tc>
          <w:tcPr>
            <w:tcW w:w="1560" w:type="dxa"/>
          </w:tcPr>
          <w:p w14:paraId="7C2D82D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01276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093C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1DD2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BCF2E2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ABEFEE2" w14:textId="77777777" w:rsidTr="009079FB">
        <w:tc>
          <w:tcPr>
            <w:tcW w:w="1560" w:type="dxa"/>
          </w:tcPr>
          <w:p w14:paraId="6ED4590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7B58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AD175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64A5F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2B3FD44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C44F733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CCC23DD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5E88A1EF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3AB9470F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70E7E03D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0A92838B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31CD16E1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23F39619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52D2072F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90DA" w14:textId="77777777" w:rsidR="00493450" w:rsidRDefault="00493450" w:rsidP="001007E7">
      <w:pPr>
        <w:spacing w:after="0" w:line="240" w:lineRule="auto"/>
      </w:pPr>
      <w:r>
        <w:separator/>
      </w:r>
    </w:p>
  </w:endnote>
  <w:endnote w:type="continuationSeparator" w:id="0">
    <w:p w14:paraId="5971E0E4" w14:textId="77777777" w:rsidR="00493450" w:rsidRDefault="0049345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65F8" w14:textId="15726863" w:rsidR="001007E7" w:rsidRDefault="00C740A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1DD01" wp14:editId="26B1FE38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5594464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868E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81DD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CE&#10;tM6W3gAAAAgBAAAPAAAAAAAAAAAAAAAAADEEAABkcnMvZG93bnJldi54bWxQSwUGAAAAAAQABADz&#10;AAAAPAUAAAAA&#10;" filled="f" stroked="f">
              <v:textbox inset="0,0,0,0">
                <w:txbxContent>
                  <w:p w14:paraId="237868E8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0826CF" wp14:editId="62420AE2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0796792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EDF0E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120104C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D0826CF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qZBIZuEAAAAKAQAADwAAAAAAAAAAAAAAAAA1BAAAZHJzL2Rvd25yZXYueG1sUEsFBgAA&#10;AAAEAAQA8wAAAEMFAAAAAA==&#10;" filled="f" stroked="f">
              <v:textbox inset="0,0,0,0">
                <w:txbxContent>
                  <w:p w14:paraId="60DEDF0E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120104C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6CC5BCEC" wp14:editId="78ED8EF6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97B17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E80CC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30088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C5130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A775BB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C24F5" w14:textId="77777777" w:rsidR="00493450" w:rsidRDefault="00493450" w:rsidP="001007E7">
      <w:pPr>
        <w:spacing w:after="0" w:line="240" w:lineRule="auto"/>
      </w:pPr>
      <w:r>
        <w:separator/>
      </w:r>
    </w:p>
  </w:footnote>
  <w:footnote w:type="continuationSeparator" w:id="0">
    <w:p w14:paraId="465CED78" w14:textId="77777777" w:rsidR="00493450" w:rsidRDefault="00493450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F7AF" w14:textId="2C34C219" w:rsidR="004D25CB" w:rsidRDefault="00C740AF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145EB4" wp14:editId="20490440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971633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36712" w14:textId="092E4B5B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1177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93450">
                            <w:fldChar w:fldCharType="begin"/>
                          </w:r>
                          <w:r w:rsidR="00493450">
                            <w:instrText xml:space="preserve"> NUMPAGES   \* MERGEFORMAT </w:instrText>
                          </w:r>
                          <w:r w:rsidR="00493450">
                            <w:fldChar w:fldCharType="separate"/>
                          </w:r>
                          <w:r w:rsidR="0051177C" w:rsidRPr="0051177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9345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45E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Rt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" filled="f" stroked="f">
              <v:textbox>
                <w:txbxContent>
                  <w:p w14:paraId="57D36712" w14:textId="092E4B5B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1177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93450">
                      <w:fldChar w:fldCharType="begin"/>
                    </w:r>
                    <w:r w:rsidR="00493450">
                      <w:instrText xml:space="preserve"> NUMPAGES   \* MERGEFORMAT </w:instrText>
                    </w:r>
                    <w:r w:rsidR="00493450">
                      <w:fldChar w:fldCharType="separate"/>
                    </w:r>
                    <w:r w:rsidR="0051177C" w:rsidRPr="0051177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9345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34992"/>
    <w:rsid w:val="00253DBA"/>
    <w:rsid w:val="0025480F"/>
    <w:rsid w:val="00254C69"/>
    <w:rsid w:val="00262CCA"/>
    <w:rsid w:val="0026335F"/>
    <w:rsid w:val="00295BD4"/>
    <w:rsid w:val="002B43A0"/>
    <w:rsid w:val="002B46D1"/>
    <w:rsid w:val="002D451D"/>
    <w:rsid w:val="002E1412"/>
    <w:rsid w:val="00314023"/>
    <w:rsid w:val="00341484"/>
    <w:rsid w:val="00371D68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93450"/>
    <w:rsid w:val="004B30DA"/>
    <w:rsid w:val="004D25CB"/>
    <w:rsid w:val="004D45A8"/>
    <w:rsid w:val="004D7439"/>
    <w:rsid w:val="00500DA4"/>
    <w:rsid w:val="0051177C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A53F8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8E7BA8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0AF"/>
    <w:rsid w:val="00C7470C"/>
    <w:rsid w:val="00CA0E82"/>
    <w:rsid w:val="00CA164C"/>
    <w:rsid w:val="00CA4661"/>
    <w:rsid w:val="00CB54ED"/>
    <w:rsid w:val="00CE67A3"/>
    <w:rsid w:val="00CE6900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0D1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50A69212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A7FC-FE94-495C-AC4D-0706FD6E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Yady Romero</cp:lastModifiedBy>
  <cp:revision>2</cp:revision>
  <cp:lastPrinted>2011-03-04T18:59:00Z</cp:lastPrinted>
  <dcterms:created xsi:type="dcterms:W3CDTF">2026-03-19T17:36:00Z</dcterms:created>
  <dcterms:modified xsi:type="dcterms:W3CDTF">2026-03-19T17:36:00Z</dcterms:modified>
</cp:coreProperties>
</file>