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9EACF2" w14:textId="0083FF9E" w:rsidR="00535962" w:rsidRPr="00F7167E" w:rsidRDefault="008F7060">
      <w:r>
        <w:rPr>
          <w:rStyle w:val="Institucion"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331F1EE" wp14:editId="62F20C44">
                <wp:simplePos x="0" y="0"/>
                <wp:positionH relativeFrom="margin">
                  <wp:align>center</wp:align>
                </wp:positionH>
                <wp:positionV relativeFrom="paragraph">
                  <wp:posOffset>191770</wp:posOffset>
                </wp:positionV>
                <wp:extent cx="3311525" cy="279400"/>
                <wp:effectExtent l="0" t="0" r="3175" b="6350"/>
                <wp:wrapNone/>
                <wp:docPr id="169863126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A81D0E" w14:textId="24E11666" w:rsidR="002E1412" w:rsidRPr="002E1412" w:rsidRDefault="006A3494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E428D6">
                                  <w:rPr>
                                    <w:rStyle w:val="Style6"/>
                                  </w:rPr>
                                  <w:t>JUNTA MUNICIPAL HAT</w:t>
                                </w:r>
                                <w:r w:rsidR="008F7060">
                                  <w:rPr>
                                    <w:rStyle w:val="Style6"/>
                                  </w:rPr>
                                  <w:t>ILLO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331F1EE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0;margin-top:15.1pt;width:260.75pt;height:22pt;z-index:2516910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" stroked="f">
                <v:textbox>
                  <w:txbxContent>
                    <w:p w14:paraId="49A81D0E" w14:textId="24E11666" w:rsidR="002E1412" w:rsidRPr="002E1412" w:rsidRDefault="00000000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="00E428D6">
                            <w:rPr>
                              <w:rStyle w:val="Style6"/>
                            </w:rPr>
                            <w:t>JUNTA MUNICIPAL HAT</w:t>
                          </w:r>
                          <w:r w:rsidR="008F7060">
                            <w:rPr>
                              <w:rStyle w:val="Style6"/>
                            </w:rPr>
                            <w:t>ILLO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E428D6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171B37D6" wp14:editId="4BA970BE">
                <wp:simplePos x="0" y="0"/>
                <wp:positionH relativeFrom="column">
                  <wp:posOffset>6995160</wp:posOffset>
                </wp:positionH>
                <wp:positionV relativeFrom="paragraph">
                  <wp:posOffset>-584200</wp:posOffset>
                </wp:positionV>
                <wp:extent cx="1900555" cy="701040"/>
                <wp:effectExtent l="13335" t="6350" r="10160" b="6985"/>
                <wp:wrapNone/>
                <wp:docPr id="1457278854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0555" cy="701040"/>
                          <a:chOff x="12866" y="523"/>
                          <a:chExt cx="2544" cy="1104"/>
                        </a:xfrm>
                      </wpg:grpSpPr>
                      <wps:wsp>
                        <wps:cNvPr id="1108950747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19390651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47506313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A90A030" w14:textId="69AB095D" w:rsidR="00957FDA" w:rsidRPr="00535962" w:rsidRDefault="008F7060" w:rsidP="00957FD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a</w:t>
                                    </w:r>
                                    <w:r w:rsidR="00E428D6">
                                      <w:rPr>
                                        <w:rStyle w:val="Style2"/>
                                      </w:rPr>
                                      <w:t>DMH-CC</w:t>
                                    </w:r>
                                    <w:r w:rsidR="00542B33">
                                      <w:rPr>
                                        <w:rStyle w:val="Style2"/>
                                      </w:rPr>
                                      <w:t>C</w:t>
                                    </w:r>
                                    <w:bookmarkStart w:id="0" w:name="_GoBack"/>
                                    <w:bookmarkEnd w:id="0"/>
                                    <w:r w:rsidR="00E428D6">
                                      <w:rPr>
                                        <w:rStyle w:val="Style2"/>
                                      </w:rPr>
                                      <w:t>-C</w:t>
                                    </w:r>
                                    <w:r w:rsidR="00542B33">
                                      <w:rPr>
                                        <w:rStyle w:val="Style2"/>
                                      </w:rPr>
                                      <w:t>P</w:t>
                                    </w:r>
                                    <w:r w:rsidR="00E428D6">
                                      <w:rPr>
                                        <w:rStyle w:val="Style2"/>
                                      </w:rPr>
                                      <w:t>-202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6</w:t>
                                    </w:r>
                                    <w:r w:rsidR="00E428D6">
                                      <w:rPr>
                                        <w:rStyle w:val="Style2"/>
                                      </w:rPr>
                                      <w:t>-000</w:t>
                                    </w:r>
                                    <w:r w:rsidR="00542B33">
                                      <w:rPr>
                                        <w:rStyle w:val="Style2"/>
                                      </w:rPr>
                                      <w:t>2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342220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B50643F" w14:textId="77777777"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1B37D6" id="Group 21" o:spid="_x0000_s1027" style="position:absolute;margin-left:550.8pt;margin-top:-46pt;width:149.6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A90A030" w14:textId="69AB095D" w:rsidR="00957FDA" w:rsidRPr="00535962" w:rsidRDefault="008F7060" w:rsidP="00957FDA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a</w:t>
                              </w:r>
                              <w:r w:rsidR="00E428D6">
                                <w:rPr>
                                  <w:rStyle w:val="Style2"/>
                                </w:rPr>
                                <w:t>DMH-CC</w:t>
                              </w:r>
                              <w:r w:rsidR="00542B33">
                                <w:rPr>
                                  <w:rStyle w:val="Style2"/>
                                </w:rPr>
                                <w:t>C</w:t>
                              </w:r>
                              <w:bookmarkStart w:id="1" w:name="_GoBack"/>
                              <w:bookmarkEnd w:id="1"/>
                              <w:r w:rsidR="00E428D6">
                                <w:rPr>
                                  <w:rStyle w:val="Style2"/>
                                </w:rPr>
                                <w:t>-C</w:t>
                              </w:r>
                              <w:r w:rsidR="00542B33">
                                <w:rPr>
                                  <w:rStyle w:val="Style2"/>
                                </w:rPr>
                                <w:t>P</w:t>
                              </w:r>
                              <w:r w:rsidR="00E428D6">
                                <w:rPr>
                                  <w:rStyle w:val="Style2"/>
                                </w:rPr>
                                <w:t>-202</w:t>
                              </w:r>
                              <w:r>
                                <w:rPr>
                                  <w:rStyle w:val="Style2"/>
                                </w:rPr>
                                <w:t>6</w:t>
                              </w:r>
                              <w:r w:rsidR="00E428D6">
                                <w:rPr>
                                  <w:rStyle w:val="Style2"/>
                                </w:rPr>
                                <w:t>-000</w:t>
                              </w:r>
                              <w:r w:rsidR="00542B33">
                                <w:rPr>
                                  <w:rStyle w:val="Style2"/>
                                </w:rPr>
                                <w:t>2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" fillcolor="black [3213]" strokecolor="white [3212]" strokeweight="3pt">
                    <v:textbox>
                      <w:txbxContent>
                        <w:p w14:paraId="0B50643F" w14:textId="77777777"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E428D6" w:rsidRPr="00B82170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E1B13B3" wp14:editId="6B598AA3">
            <wp:simplePos x="0" y="0"/>
            <wp:positionH relativeFrom="margin">
              <wp:posOffset>4039235</wp:posOffset>
            </wp:positionH>
            <wp:positionV relativeFrom="margin">
              <wp:posOffset>-701040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428D6"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A39C099" wp14:editId="66E386E8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6692993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FA5341" w14:textId="77777777"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A39C099" id="Text Box 20" o:spid="_x0000_s1032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J6Orm3gAAAACwEAAA8AAAAAAAAAAAAAAAAANAQAAGRycy9kb3ducmV2LnhtbFBLBQYAAAAA&#10;BAAEAPMAAABBBQAAAAA=&#10;" filled="f" stroked="f">
                <v:textbox inset="0,0,0,0">
                  <w:txbxContent>
                    <w:p w14:paraId="13FA5341" w14:textId="77777777"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 w:rsidR="00E428D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9E555E" wp14:editId="584EF817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0" b="0"/>
                <wp:wrapNone/>
                <wp:docPr id="10146864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31D84727" w14:textId="5102BCA3" w:rsidR="00BC61BD" w:rsidRPr="00BC61BD" w:rsidRDefault="008F7060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710BA350" wp14:editId="06ED7D81">
                                      <wp:extent cx="872490" cy="872490"/>
                                      <wp:effectExtent l="0" t="0" r="3810" b="3810"/>
                                      <wp:docPr id="1615476166" name="Imagen 1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615476166" name="Imagen 1615476166"/>
                                              <pic:cNvPicPr/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872490" cy="87249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49E555E" id="Text Box 2" o:spid="_x0000_s1033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14:paraId="31D84727" w14:textId="5102BCA3" w:rsidR="00BC61BD" w:rsidRPr="00BC61BD" w:rsidRDefault="008F7060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710BA350" wp14:editId="06ED7D81">
                                <wp:extent cx="872490" cy="872490"/>
                                <wp:effectExtent l="0" t="0" r="3810" b="3810"/>
                                <wp:docPr id="1615476166" name="Imagen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15476166" name="Imagen 1615476166"/>
                                        <pic:cNvPicPr/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72490" cy="8724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2E5D8992" w14:textId="5F2ADA70" w:rsidR="00535962" w:rsidRPr="00535962" w:rsidRDefault="00E428D6" w:rsidP="0053596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61F4DB5" wp14:editId="32EA3CCA">
                <wp:simplePos x="0" y="0"/>
                <wp:positionH relativeFrom="column">
                  <wp:posOffset>7398385</wp:posOffset>
                </wp:positionH>
                <wp:positionV relativeFrom="paragraph">
                  <wp:posOffset>34925</wp:posOffset>
                </wp:positionV>
                <wp:extent cx="1881505" cy="278130"/>
                <wp:effectExtent l="0" t="0" r="0" b="0"/>
                <wp:wrapNone/>
                <wp:docPr id="129204829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150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592C6B" w14:textId="5DD163BA" w:rsidR="0026335F" w:rsidRPr="0026335F" w:rsidRDefault="006A349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6-02-12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8F7060">
                                  <w:rPr>
                                    <w:rStyle w:val="Style5"/>
                                    <w:lang w:val="es-DO"/>
                                  </w:rPr>
                                  <w:t>12 de febrero de 2026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61F4DB5" id="Text Box 12" o:spid="_x0000_s1034" type="#_x0000_t202" style="position:absolute;margin-left:582.55pt;margin-top:2.75pt;width:148.1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" filled="f" stroked="f">
                <v:textbox>
                  <w:txbxContent>
                    <w:p w14:paraId="44592C6B" w14:textId="5DD163BA" w:rsidR="0026335F" w:rsidRPr="0026335F" w:rsidRDefault="0000000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6-02-12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8F7060">
                            <w:rPr>
                              <w:rStyle w:val="Style5"/>
                              <w:lang w:val="es-DO"/>
                            </w:rPr>
                            <w:t>12 de febrero de 2026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93DE24C" wp14:editId="16626B3F">
                <wp:simplePos x="0" y="0"/>
                <wp:positionH relativeFrom="column">
                  <wp:posOffset>3439160</wp:posOffset>
                </wp:positionH>
                <wp:positionV relativeFrom="paragraph">
                  <wp:posOffset>116840</wp:posOffset>
                </wp:positionV>
                <wp:extent cx="1993265" cy="454660"/>
                <wp:effectExtent l="635" t="4445" r="0" b="0"/>
                <wp:wrapNone/>
                <wp:docPr id="75775565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0C3A9C" w14:textId="77777777" w:rsidR="00F7443C" w:rsidRPr="004767CC" w:rsidRDefault="006A3494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93DE24C" id="Text Box 18" o:spid="_x0000_s1035" type="#_x0000_t202" style="position:absolute;margin-left:270.8pt;margin-top:9.2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" stroked="f">
                <v:textbox>
                  <w:txbxContent>
                    <w:p w14:paraId="7B0C3A9C" w14:textId="77777777" w:rsidR="00F7443C" w:rsidRPr="004767CC" w:rsidRDefault="00000000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5736EB8" w14:textId="244A7D23" w:rsidR="00535962" w:rsidRDefault="00E428D6" w:rsidP="0053596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9F4F943" wp14:editId="581E7A66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138628079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A612CD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6A3494">
                              <w:fldChar w:fldCharType="begin"/>
                            </w:r>
                            <w:r w:rsidR="006A3494">
                              <w:instrText xml:space="preserve"> NUMPAGES   \* MERGEFORMAT </w:instrText>
                            </w:r>
                            <w:r w:rsidR="006A3494"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6A349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9F4F943"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" filled="f" stroked="f">
                <v:textbox>
                  <w:txbxContent>
                    <w:p w14:paraId="12A612CD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3101F" w:rsidRPr="00B3101F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486B6A07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45AF8A3C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5BCF5892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3C85C490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72D294E3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13A6BABC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7E5671EB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555D4A58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76F9E31D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6B8AC4DF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1989BE6F" w14:textId="77777777" w:rsidTr="00A24343">
        <w:trPr>
          <w:trHeight w:val="457"/>
          <w:jc w:val="center"/>
        </w:trPr>
        <w:tc>
          <w:tcPr>
            <w:tcW w:w="849" w:type="dxa"/>
          </w:tcPr>
          <w:p w14:paraId="7A56F6E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754C388A" w14:textId="77777777" w:rsidR="0037246F" w:rsidRDefault="0037246F" w:rsidP="00BB657B">
            <w:pPr>
              <w:spacing w:after="0" w:line="240" w:lineRule="auto"/>
            </w:pPr>
          </w:p>
          <w:p w14:paraId="082200F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B8AEC4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B981C2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557C669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2077D28C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2FD500BA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363DB8CC" w14:textId="77777777" w:rsidTr="00A24343">
        <w:trPr>
          <w:trHeight w:val="477"/>
          <w:jc w:val="center"/>
        </w:trPr>
        <w:tc>
          <w:tcPr>
            <w:tcW w:w="849" w:type="dxa"/>
          </w:tcPr>
          <w:p w14:paraId="545B5A2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4F9E5BFD" w14:textId="77777777" w:rsidR="0037246F" w:rsidRDefault="0037246F" w:rsidP="00BB657B">
            <w:pPr>
              <w:spacing w:after="0" w:line="240" w:lineRule="auto"/>
            </w:pPr>
          </w:p>
          <w:p w14:paraId="093BE03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59164A2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472739F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46E6BDD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1D0E0BD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3EEA1BEA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05BD7D49" w14:textId="77777777" w:rsidTr="00A24343">
        <w:trPr>
          <w:trHeight w:val="477"/>
          <w:jc w:val="center"/>
        </w:trPr>
        <w:tc>
          <w:tcPr>
            <w:tcW w:w="849" w:type="dxa"/>
          </w:tcPr>
          <w:p w14:paraId="78E74D5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5C8DE2C8" w14:textId="77777777" w:rsidR="0037246F" w:rsidRDefault="0037246F" w:rsidP="00BB657B">
            <w:pPr>
              <w:spacing w:after="0" w:line="240" w:lineRule="auto"/>
            </w:pPr>
          </w:p>
          <w:p w14:paraId="4A42021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156709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4C29201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60C14C7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729FC5A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766E6FA1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24EF0CC1" w14:textId="77777777" w:rsidTr="00A24343">
        <w:trPr>
          <w:trHeight w:val="477"/>
          <w:jc w:val="center"/>
        </w:trPr>
        <w:tc>
          <w:tcPr>
            <w:tcW w:w="849" w:type="dxa"/>
          </w:tcPr>
          <w:p w14:paraId="517C0E7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1F44E1B9" w14:textId="77777777" w:rsidR="0037246F" w:rsidRDefault="0037246F" w:rsidP="00BB657B">
            <w:pPr>
              <w:spacing w:after="0" w:line="240" w:lineRule="auto"/>
            </w:pPr>
          </w:p>
          <w:p w14:paraId="309449E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43E3F8A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BC6574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230E7B3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7D99803C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04D971CA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7962891C" w14:textId="77777777" w:rsidTr="00A24343">
        <w:trPr>
          <w:trHeight w:val="477"/>
          <w:jc w:val="center"/>
        </w:trPr>
        <w:tc>
          <w:tcPr>
            <w:tcW w:w="849" w:type="dxa"/>
          </w:tcPr>
          <w:p w14:paraId="01C90EB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1945A08D" w14:textId="77777777" w:rsidR="0037246F" w:rsidRDefault="0037246F" w:rsidP="00BB657B">
            <w:pPr>
              <w:spacing w:after="0" w:line="240" w:lineRule="auto"/>
            </w:pPr>
          </w:p>
          <w:p w14:paraId="1F2D0B8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E21184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6AC755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511F655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C80DFA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370FEF77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664D214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5432F20E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417CD8BB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proofErr w:type="gramStart"/>
            <w:r w:rsidRPr="00D90C2A">
              <w:rPr>
                <w:b/>
                <w:sz w:val="22"/>
                <w:szCs w:val="22"/>
              </w:rPr>
              <w:t>VALOR  TOTAL</w:t>
            </w:r>
            <w:proofErr w:type="gramEnd"/>
            <w:r w:rsidRPr="00D90C2A">
              <w:rPr>
                <w:b/>
                <w:sz w:val="22"/>
                <w:szCs w:val="22"/>
              </w:rPr>
              <w:t xml:space="preserve">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6D934902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24DC28F3" w14:textId="77777777"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14:paraId="1E304F8C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3E6872F2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480E7386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6D72ABB3" w14:textId="63B4698A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E428D6"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60B5762" wp14:editId="072CFB6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139231946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56665" w14:textId="77777777"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60B5762"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" filled="f" stroked="f">
                <v:textbox inset=",.3mm">
                  <w:txbxContent>
                    <w:p w14:paraId="18B56665" w14:textId="77777777"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75B7D7" w14:textId="77777777" w:rsidR="006A3494" w:rsidRDefault="006A3494" w:rsidP="001007E7">
      <w:pPr>
        <w:spacing w:after="0" w:line="240" w:lineRule="auto"/>
      </w:pPr>
      <w:r>
        <w:separator/>
      </w:r>
    </w:p>
  </w:endnote>
  <w:endnote w:type="continuationSeparator" w:id="0">
    <w:p w14:paraId="106A8AF0" w14:textId="77777777" w:rsidR="006A3494" w:rsidRDefault="006A3494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7475E" w14:textId="1183ABF8" w:rsidR="001007E7" w:rsidRDefault="00E428D6">
    <w:pPr>
      <w:pStyle w:val="Piedepgina"/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512050B" wp14:editId="3AA2C59B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179359806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B9FC04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4B05CBE4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386BCAA3" w14:textId="77777777"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512050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" filled="f" stroked="f">
              <v:textbox style="mso-fit-shape-to-text:t" inset="0,0,0,0">
                <w:txbxContent>
                  <w:p w14:paraId="05B9FC04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4B05CBE4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14:paraId="386BCAA3" w14:textId="77777777"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3E09D776" w14:textId="60964CDD" w:rsidR="001007E7" w:rsidRDefault="00E428D6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58588D" wp14:editId="190E9C7E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9215193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0FE4F8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5F58588D"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" filled="f" stroked="f">
              <v:textbox inset="0,0,0,0">
                <w:txbxContent>
                  <w:p w14:paraId="150FE4F8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1A9B9C84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 wp14:anchorId="5B4A0618" wp14:editId="41D89DA3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5ED034D7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8FF1A5" w14:textId="77777777" w:rsidR="006A3494" w:rsidRDefault="006A3494" w:rsidP="001007E7">
      <w:pPr>
        <w:spacing w:after="0" w:line="240" w:lineRule="auto"/>
      </w:pPr>
      <w:r>
        <w:separator/>
      </w:r>
    </w:p>
  </w:footnote>
  <w:footnote w:type="continuationSeparator" w:id="0">
    <w:p w14:paraId="29ED5AD0" w14:textId="77777777" w:rsidR="006A3494" w:rsidRDefault="006A3494" w:rsidP="001007E7">
      <w:pPr>
        <w:spacing w:after="0" w:line="240" w:lineRule="auto"/>
      </w:pPr>
      <w:r>
        <w:continuationSeparator/>
      </w:r>
    </w:p>
  </w:footnote>
  <w:footnote w:id="1">
    <w:p w14:paraId="2E2444AB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406B0E6A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5480F"/>
    <w:rsid w:val="0026335F"/>
    <w:rsid w:val="002860A4"/>
    <w:rsid w:val="002971F5"/>
    <w:rsid w:val="002C4A7E"/>
    <w:rsid w:val="002E1412"/>
    <w:rsid w:val="00314023"/>
    <w:rsid w:val="0031441A"/>
    <w:rsid w:val="00351DE8"/>
    <w:rsid w:val="00371D6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42B33"/>
    <w:rsid w:val="005807C1"/>
    <w:rsid w:val="005B442B"/>
    <w:rsid w:val="005D0D63"/>
    <w:rsid w:val="00611A07"/>
    <w:rsid w:val="0062592A"/>
    <w:rsid w:val="006506D0"/>
    <w:rsid w:val="00651E48"/>
    <w:rsid w:val="006709BC"/>
    <w:rsid w:val="006A3494"/>
    <w:rsid w:val="00780880"/>
    <w:rsid w:val="007B4164"/>
    <w:rsid w:val="007B6F6F"/>
    <w:rsid w:val="00810515"/>
    <w:rsid w:val="0083342F"/>
    <w:rsid w:val="00854B4F"/>
    <w:rsid w:val="008B3AE5"/>
    <w:rsid w:val="008D136A"/>
    <w:rsid w:val="008F7060"/>
    <w:rsid w:val="009002B4"/>
    <w:rsid w:val="00957FDA"/>
    <w:rsid w:val="009773D3"/>
    <w:rsid w:val="009A2AEC"/>
    <w:rsid w:val="009B0931"/>
    <w:rsid w:val="009E0472"/>
    <w:rsid w:val="00A1509A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82170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24FA7"/>
    <w:rsid w:val="00D64696"/>
    <w:rsid w:val="00D90D49"/>
    <w:rsid w:val="00DC5D96"/>
    <w:rsid w:val="00DD4F3E"/>
    <w:rsid w:val="00E13E55"/>
    <w:rsid w:val="00E3360B"/>
    <w:rsid w:val="00E428D6"/>
    <w:rsid w:val="00E440D1"/>
    <w:rsid w:val="00E63F30"/>
    <w:rsid w:val="00E745C0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B4E24F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B0FEF-04F7-4EAE-A42B-C3F48D828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Yady Romero</cp:lastModifiedBy>
  <cp:revision>2</cp:revision>
  <cp:lastPrinted>2011-03-04T18:27:00Z</cp:lastPrinted>
  <dcterms:created xsi:type="dcterms:W3CDTF">2026-03-19T17:39:00Z</dcterms:created>
  <dcterms:modified xsi:type="dcterms:W3CDTF">2026-03-19T17:39:00Z</dcterms:modified>
</cp:coreProperties>
</file>