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2CF0" w14:textId="443DE14D" w:rsidR="00535962" w:rsidRPr="00F7167E" w:rsidRDefault="00B907A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39055C" wp14:editId="0D16F190">
                <wp:simplePos x="0" y="0"/>
                <wp:positionH relativeFrom="column">
                  <wp:posOffset>4364990</wp:posOffset>
                </wp:positionH>
                <wp:positionV relativeFrom="paragraph">
                  <wp:posOffset>-502285</wp:posOffset>
                </wp:positionV>
                <wp:extent cx="1835785" cy="701040"/>
                <wp:effectExtent l="12065" t="12065" r="9525" b="10795"/>
                <wp:wrapNone/>
                <wp:docPr id="4508158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701040"/>
                          <a:chOff x="12866" y="523"/>
                          <a:chExt cx="2544" cy="1104"/>
                        </a:xfrm>
                      </wpg:grpSpPr>
                      <wps:wsp>
                        <wps:cNvPr id="13000842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397343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702536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6E58C2C" w14:textId="29460B98" w:rsidR="00376344" w:rsidRPr="00535962" w:rsidRDefault="001E2A4E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 w:rsidR="001F7BBD">
                                      <w:rPr>
                                        <w:rStyle w:val="Style2"/>
                                      </w:rPr>
                                      <w:t>C-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1F7BBD"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1F7BBD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4235464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5D8E92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055C" id="Group 21" o:spid="_x0000_s1026" style="position:absolute;margin-left:343.7pt;margin-top:-39.55pt;width:144.5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JQ9QMAAPgNAAAOAAAAZHJzL2Uyb0RvYy54bWzMV9tu4zYQfS/QfyD47kjU3UKURepLUGDb&#10;LrrbD6Al6oJKokrSkdOi/94hKSu2s+glm2TrB5nkkMOZMzOH5PW7Q9eieyZkw/sMkysXI9bnvGj6&#10;KsO/fNouEoykon1BW96zDD8wid/dfPvN9TikzOM1bwsmECjpZToOGa6VGlLHkXnNOiqv+MB6EJZc&#10;dFRBV1ROIegI2rvW8Vw3ckYuikHwnEkJo2srxDdGf1myXP1UlpIp1GYYbFPmK8x3p7/OzTVNK0GH&#10;usknM+gzrOho08Oms6o1VRTtRfNEVdfkgkteqqucdw4vyyZnxgfwhrgX3twJvh+ML1U6VsMME0B7&#10;gdOz1eY/3n8QqCkyHIRuQsIkIhj1tINQmd2RRzRG41ClMPVODB+HD8I6Cs33PP9Vgti5lOt+ZSej&#10;3fgDL0Af3StuMDqUotMqwHt0MKF4mEPBDgrlMEgSP4yTEKMcZDFAE0yxymsIqF5GvCSKMAJx6Pk2&#10;jnm9mZZ7YRDYtQSWaqlDU7uvsXWyTTsGeScfoZVfBu3Hmg7MRExqvCZoie+6bhJ4Hthksf0ZEpP2&#10;VcuQ51l8zfwjuNIii3q+qmEauxWCjzWjBZhn4gFOnCzQHQlx+UeoP4PZEfC/QYymg5DqjvEO6UaG&#10;BVhvIknv30tlwT1O0YHt+bZpWxinadujMcPL0AvNAsnbptBCLZOi2q1age6pLk7zmyJ1Nq1rFFBE&#10;23QZTuZJNNVwbPrC7KJo09o2hLnttXLwC2ybWrYU/1i6y02ySYJF4EWbReCu14vb7SpYRFsSh2t/&#10;vVqtyZ/aThKkdVMUrNemHmmBBP8uNyaCsgU9E8OZS2eeb83vqefOuRkmhcGr47/xzuSBDr3N5B0v&#10;HiANBLc8B7wMjZqL3zEageMyLH/bU8Ewar/vIZWWJICyQsp0gjD2oCNOJbtTCe1zUJVhhZFtrpQl&#10;0v0gmqqGnYiJcc9vodLLxiSGTk1rlWEJU2yWTkwJzswyVUrk+svYD3zvWCgTCZkCvyQZzbYvRULE&#10;W2ooNJsAA5qkmisjIL7lkmWUWNFMQksSAl9qigLszKoTDnLd5bTONcKvTEGx64U+eDBR0Cft33f8&#10;gICVwPITQkHqAOPHcL4WF83QETeOLxCfkQsDE/kZuf9MRedlp28VbKacXWUTtt13cEJZGiInDAPj&#10;+qyx9KQtBDPMxUSrsL1TOrNU5yVh/Dmue9Wtn0ORF9ShDrvDlAZfwiJvxyBvcG57JPD8MIiC+GnR&#10;hF+3aGa+mVlqrhk/OmebF60ZdXiFmvETKDtzdrxhub5QzZi783RHPh51//8D+PESbI5l87wwjDY9&#10;hfT75bRvZj0+2G7+AgAA//8DAFBLAwQUAAYACAAAACEASWuon+IAAAAKAQAADwAAAGRycy9kb3du&#10;cmV2LnhtbEyPwU7DMBBE70j8g7VI3FrHhCZtyKaqKuBUVaJFQtzceJtEje0odpP07zEnOK7maeZt&#10;vp50ywbqXWMNgphHwMiUVjWmQvg8vs2WwJyXRsnWGkK4kYN1cX+Xy0zZ0XzQcPAVCyXGZRKh9r7L&#10;OHdlTVq6ue3IhOxsey19OPuKq16OoVy3/CmKEq5lY8JCLTva1lReDleN8D7KcROL12F3OW9v38fF&#10;/msnCPHxYdq8APM0+T8YfvWDOhTB6WSvRjnWIiTL9DmgCLN0JYAFYpUmC2AnhFjEwIuc/3+h+AEA&#10;AP//AwBQSwECLQAUAAYACAAAACEAtoM4kv4AAADhAQAAEwAAAAAAAAAAAAAAAAAAAAAAW0NvbnRl&#10;bnRfVHlwZXNdLnhtbFBLAQItABQABgAIAAAAIQA4/SH/1gAAAJQBAAALAAAAAAAAAAAAAAAAAC8B&#10;AABfcmVscy8ucmVsc1BLAQItABQABgAIAAAAIQB36kJQ9QMAAPgNAAAOAAAAAAAAAAAAAAAAAC4C&#10;AABkcnMvZTJvRG9jLnhtbFBLAQItABQABgAIAAAAIQBJa6if4gAAAAoBAAAPAAAAAAAAAAAAAAAA&#10;AE8GAABkcnMvZG93bnJldi54bWxQSwUGAAAAAAQABADzAAAAX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RcxwAAAOMAAAAPAAAAZHJzL2Rvd25yZXYueG1sRE9fS8Mw&#10;EH8X/A7hBN9cYjfHqMtGlQ18GrgJbm9HcyZlzaU0ca3f3gjCHu/3/5br0bfiQn1sAmt4nCgQxHUw&#10;DVsNH4ftwwJETMgG28Ck4YcirFe3N0ssTRj4nS77ZEUO4ViiBpdSV0oZa0ce4yR0xJn7Cr3HlM/e&#10;StPjkMN9Kwul5tJjw7nBYUevjurz/ttr2HSnXfVko6w+kzuew8uwdTur9f3dWD2DSDSmq/jf/Wby&#10;/KlSajErihn8/ZQBkKtfAAAA//8DAFBLAQItABQABgAIAAAAIQDb4fbL7gAAAIUBAAATAAAAAAAA&#10;AAAAAAAAAAAAAABbQ29udGVudF9UeXBlc10ueG1sUEsBAi0AFAAGAAgAAAAhAFr0LFu/AAAAFQEA&#10;AAsAAAAAAAAAAAAAAAAAHwEAAF9yZWxzLy5yZWxzUEsBAi0AFAAGAAgAAAAhAIp0ZFz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HjywAAAOIAAAAPAAAAZHJzL2Rvd25yZXYueG1sRI9Ba8JA&#10;FITvQv/D8gq9mU2MWpu6ikgrHqRQFUpvj+wzCWbfhuw2if++WxB6HGbmG2a5HkwtOmpdZVlBEsUg&#10;iHOrKy4UnE/v4wUI55E11pZJwY0crFcPoyVm2vb8Sd3RFyJA2GWooPS+yaR0eUkGXWQb4uBdbGvQ&#10;B9kWUrfYB7ip5SSO59JgxWGhxIa2JeXX449RsOux36TJW3e4Xra379Ps4+uQkFJPj8PmFYSnwf+H&#10;7+29VjCP05fndJpO4O9SuANy9QsAAP//AwBQSwECLQAUAAYACAAAACEA2+H2y+4AAACFAQAAEwAA&#10;AAAAAAAAAAAAAAAAAAAAW0NvbnRlbnRfVHlwZXNdLnhtbFBLAQItABQABgAIAAAAIQBa9CxbvwAA&#10;ABUBAAALAAAAAAAAAAAAAAAAAB8BAABfcmVscy8ucmVsc1BLAQItABQABgAIAAAAIQAjsEHj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9NzAAAAOMAAAAPAAAAZHJzL2Rvd25yZXYueG1sRI9BT8Mw&#10;DIXvSPyHyEjcWLKODSjLJmBCGgcODJA4Wo3XljVO1YSu5dfjwySO9nt+7/NyPfhG9dTFOrCF6cSA&#10;Ii6Cq7m08PH+fHULKiZkh01gsjBShPXq/GyJuQtHfqN+l0olIRxztFCl1OZax6Iij3ESWmLR9qHz&#10;mGTsSu06PEq4b3RmzEJ7rFkaKmzpqaLisPvxFj4zer27nrdfm+/y8NKPtHmM46+1lxfDwz2oREP6&#10;N5+ut07wZ+bGZPPZQqDlJ1mAXv0BAAD//wMAUEsBAi0AFAAGAAgAAAAhANvh9svuAAAAhQEAABMA&#10;AAAAAAAAAAAAAAAAAAAAAFtDb250ZW50X1R5cGVzXS54bWxQSwECLQAUAAYACAAAACEAWvQsW78A&#10;AAAVAQAACwAAAAAAAAAAAAAAAAAfAQAAX3JlbHMvLnJlbHNQSwECLQAUAAYACAAAACEAPDFPTcwA&#10;AADj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6E58C2C" w14:textId="29460B98" w:rsidR="00376344" w:rsidRPr="00535962" w:rsidRDefault="001E2A4E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B907A7">
                                <w:rPr>
                                  <w:rStyle w:val="Style2"/>
                                </w:rPr>
                                <w:t>DMH-CC</w:t>
                              </w:r>
                              <w:r w:rsidR="001F7BBD">
                                <w:rPr>
                                  <w:rStyle w:val="Style2"/>
                                </w:rPr>
                                <w:t>C-</w:t>
                              </w:r>
                              <w:r w:rsidR="00B907A7">
                                <w:rPr>
                                  <w:rStyle w:val="Style2"/>
                                </w:rPr>
                                <w:t>C</w:t>
                              </w:r>
                              <w:r w:rsidR="001F7BBD">
                                <w:rPr>
                                  <w:rStyle w:val="Style2"/>
                                </w:rPr>
                                <w:t>P</w:t>
                              </w:r>
                              <w:r w:rsidR="00B907A7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B907A7">
                                <w:rPr>
                                  <w:rStyle w:val="Style2"/>
                                </w:rPr>
                                <w:t>-000</w:t>
                              </w:r>
                              <w:r w:rsidR="001F7BBD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WygAAAOMAAAAPAAAAZHJzL2Rvd25yZXYueG1sRI/dSsNA&#10;FITvBd9hOYJ3dtOYxhK7LUXw56agsQ9wyJ4mwezZJXtMo0/vCoKXw8x8w2x2sxvURGPsPRtYLjJQ&#10;xI23PbcGju+PN2tQUZAtDp7JwBdF2G0vLzZYWX/mN5pqaVWCcKzQQCcSKq1j05HDuPCBOHknPzqU&#10;JMdW2xHPCe4GnWdZqR32nBY6DPTQUfNRfzoDEgtb70tfhnVoXp+/nw6r6SDGXF/N+3tQQrP8h//a&#10;L9ZAvizy21VRFnfw+yn9Ab39AQAA//8DAFBLAQItABQABgAIAAAAIQDb4fbL7gAAAIUBAAATAAAA&#10;AAAAAAAAAAAAAAAAAABbQ29udGVudF9UeXBlc10ueG1sUEsBAi0AFAAGAAgAAAAhAFr0LFu/AAAA&#10;FQEAAAsAAAAAAAAAAAAAAAAAHwEAAF9yZWxzLy5yZWxzUEsBAi0AFAAGAAgAAAAhAPwkCpbKAAAA&#10;4wAAAA8AAAAAAAAAAAAAAAAABwIAAGRycy9kb3ducmV2LnhtbFBLBQYAAAAAAwADALcAAAD+AgAA&#10;AAA=&#10;" fillcolor="black [3213]" strokecolor="white [3212]" strokeweight="3pt">
                    <v:textbox>
                      <w:txbxContent>
                        <w:p w14:paraId="375D8E92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547E424B" wp14:editId="60831324">
            <wp:simplePos x="0" y="0"/>
            <wp:positionH relativeFrom="margin">
              <wp:posOffset>2460625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E82B4" wp14:editId="2850C03E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0" b="7620"/>
                <wp:wrapNone/>
                <wp:docPr id="615634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F97B5" w14:textId="7AA11CFF" w:rsidR="00BC61BD" w:rsidRPr="00BC61BD" w:rsidRDefault="001E2A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E263F7" wp14:editId="3CEBD441">
                                  <wp:extent cx="845820" cy="845820"/>
                                  <wp:effectExtent l="0" t="0" r="0" b="0"/>
                                  <wp:docPr id="195496299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4962996" name="Imagen 195496299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8E82B4"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DfOzWe3QAAAAsBAAAPAAAAZHJzL2Rvd25yZXYueG1sTI9NT8MwDIbv&#10;SPyHyEjcNqcTrWjXdEIgriDGh8Qta7y2WuNUTbaWf096gttr+dHrx+Vutr240Og7xwqStQRBXDvT&#10;caPg4/15dQ/CB81G945JwQ952FXXV6UujJv4jS770IhYwr7QCtoQhgLR1y1Z7dduII67oxutDnEc&#10;GzSjnmK57XEjZYZWdxwvtHqgx5bq0/5sFXy+HL+/7uRr82TTYXKzRLY5KnV7Mz9sQQSawx8Mi35U&#10;hyo6HdyZjRe9glWaJRFdQr4BsRAyzUEcYkhkBliV+P+H6hcAAP//AwBQSwECLQAUAAYACAAAACEA&#10;toM4kv4AAADhAQAAEwAAAAAAAAAAAAAAAAAAAAAAW0NvbnRlbnRfVHlwZXNdLnhtbFBLAQItABQA&#10;BgAIAAAAIQA4/SH/1gAAAJQBAAALAAAAAAAAAAAAAAAAAC8BAABfcmVscy8ucmVsc1BLAQItABQA&#10;BgAIAAAAIQBaYvbU5AEAAKkDAAAOAAAAAAAAAAAAAAAAAC4CAABkcnMvZTJvRG9jLnhtbFBLAQIt&#10;ABQABgAIAAAAIQDfOzWe3QAAAAsBAAAPAAAAAAAAAAAAAAAAAD4EAABkcnMvZG93bnJldi54bWxQ&#10;SwUGAAAAAAQABADzAAAASAUAAAAA&#10;" filled="f" stroked="f">
                <v:textbox>
                  <w:txbxContent>
                    <w:p w14:paraId="02FF97B5" w14:textId="7AA11CFF" w:rsidR="00BC61BD" w:rsidRPr="00BC61BD" w:rsidRDefault="001E2A4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E263F7" wp14:editId="3CEBD441">
                            <wp:extent cx="845820" cy="845820"/>
                            <wp:effectExtent l="0" t="0" r="0" b="0"/>
                            <wp:docPr id="1954962996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4962996" name="Imagen 195496299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84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F8FAF" wp14:editId="333B8E6E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628070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1E12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8F8FAF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1A4B1E12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1EA2C6BC" w14:textId="171D2133" w:rsidR="00535962" w:rsidRPr="00535962" w:rsidRDefault="001E2A4E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F4B076" wp14:editId="66CB7984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1653540" cy="279400"/>
                <wp:effectExtent l="0" t="0" r="3810" b="6350"/>
                <wp:wrapNone/>
                <wp:docPr id="1988235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A8AD" w14:textId="3A0F4DFE" w:rsidR="002E1412" w:rsidRPr="002E1412" w:rsidRDefault="00A954C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907A7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1E2A4E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F4B076" id="Text Box 16" o:spid="_x0000_s1033" type="#_x0000_t202" style="position:absolute;margin-left:0;margin-top:6.3pt;width:130.2pt;height:2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Vk9gEAANEDAAAOAAAAZHJzL2Uyb0RvYy54bWysU8Fu2zAMvQ/YPwi6L3aypF2NOEWXIsOA&#10;rhvQ7QNkWbaFyaJGKbGzrx8lp2nQ3YbpIIgi9cj3SK1vx96wg0KvwZZ8Pss5U1ZCrW1b8h/fd+8+&#10;cOaDsLUwYFXJj8rz283bN+vBFWoBHZhaISMQ64vBlbwLwRVZ5mWneuFn4JQlZwPYi0AmtlmNYiD0&#10;3mSLPL/KBsDaIUjlPd3eT06+SfhNo2T42jReBWZKTrWFtGPaq7hnm7UoWhSu0/JUhviHKnqhLSU9&#10;Q92LINge9V9QvZYIHpowk9Bn0DRaqsSB2MzzV2yeOuFU4kLieHeWyf8/WPl4eHLfkIXxI4zUwETC&#10;uweQPz2zsO2EbdUdIgydEjUlnkfJssH54vQ0Su0LH0Gq4QvU1GSxD5CAxgb7qArxZIRODTieRVdj&#10;YDKmvFq9Xy3JJcm3uL5Z5qkrmSieXzv04ZOCnsVDyZGamtDF4cGHWI0onkNiMg9G1zttTDKwrbYG&#10;2UHQAOzSSgRehRkbgy3EZxNivEk0I7OJYxirkem65MsIEVlXUB+JN8I0V/QP6NAB/uZsoJkquf+1&#10;F6g4M58taXczX0aiIRnL1fWCDLz0VJceYSVBlTxwNh23YRrcvUPddpRp6paFO9K70UmKl6pO5dPc&#10;JIVOMx4H89JOUS8/cfMHAAD//wMAUEsDBBQABgAIAAAAIQBq4Xjp2wAAAAYBAAAPAAAAZHJzL2Rv&#10;d25yZXYueG1sTI/BTsMwEETvSPyDtUhcEHWIWhdCnAoqgbi29AM2yTaJiNdR7Dbp33c5wXFnRjNv&#10;883senWmMXSeLTwtElDEla87biwcvj8en0GFiFxj75ksXCjApri9yTGr/cQ7Ou9jo6SEQ4YW2hiH&#10;TOtQteQwLPxALN7Rjw6jnGOj6xEnKXe9TpPEaIcdy0KLA21bqn72J2fh+DU9rF6m8jMe1rulecdu&#10;XfqLtfd389srqEhz/AvDL76gQyFMpT9xHVRvQR6JoqYGlLipSZagSgsrY0AXuf6PX1wBAAD//wMA&#10;UEsBAi0AFAAGAAgAAAAhALaDOJL+AAAA4QEAABMAAAAAAAAAAAAAAAAAAAAAAFtDb250ZW50X1R5&#10;cGVzXS54bWxQSwECLQAUAAYACAAAACEAOP0h/9YAAACUAQAACwAAAAAAAAAAAAAAAAAvAQAAX3Jl&#10;bHMvLnJlbHNQSwECLQAUAAYACAAAACEA4DRlZPYBAADRAwAADgAAAAAAAAAAAAAAAAAuAgAAZHJz&#10;L2Uyb0RvYy54bWxQSwECLQAUAAYACAAAACEAauF46dsAAAAGAQAADwAAAAAAAAAAAAAAAABQBAAA&#10;ZHJzL2Rvd25yZXYueG1sUEsFBgAAAAAEAAQA8wAAAFgFAAAAAA==&#10;" stroked="f">
                <v:textbox>
                  <w:txbxContent>
                    <w:p w14:paraId="26CFA8AD" w14:textId="3A0F4DFE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B907A7">
                            <w:rPr>
                              <w:rStyle w:val="Style6"/>
                            </w:rPr>
                            <w:t>JUNTA MUNICIPAL HAT</w:t>
                          </w:r>
                          <w:r w:rsidR="001E2A4E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B907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810AE" wp14:editId="16D58471">
                <wp:simplePos x="0" y="0"/>
                <wp:positionH relativeFrom="column">
                  <wp:posOffset>4480560</wp:posOffset>
                </wp:positionH>
                <wp:positionV relativeFrom="paragraph">
                  <wp:posOffset>64770</wp:posOffset>
                </wp:positionV>
                <wp:extent cx="1828165" cy="278130"/>
                <wp:effectExtent l="0" t="0" r="0" b="7620"/>
                <wp:wrapNone/>
                <wp:docPr id="4428348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50B2" w14:textId="5A6DA115" w:rsidR="0026335F" w:rsidRPr="0026335F" w:rsidRDefault="00A954C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48E5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8810AE" id="Text Box 12" o:spid="_x0000_s1034" type="#_x0000_t202" style="position:absolute;margin-left:352.8pt;margin-top:5.1pt;width:143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v05QEAAKgDAAAOAAAAZHJzL2Uyb0RvYy54bWysU9Fu0zAUfUfiHyy/0zSh3UrUdBqbhpDG&#10;QBr7AMexG4vE11y7TcrXc+10XWFviBfL9nXOPefck/XV2Hdsr9AbsBXPZ3POlJXQGLut+NP3u3cr&#10;znwQthEdWFXxg/L8avP2zXpwpSqgha5RyAjE+nJwFW9DcGWWedmqXvgZOGWpqAF7EeiI26xBMRB6&#10;32XFfH6RDYCNQ5DKe7q9nYp8k/C1VjJ81dqrwLqKE7eQVkxrHddssxblFoVrjTzSEP/AohfGUtMT&#10;1K0Igu3QvILqjUTwoMNMQp+B1kaqpIHU5PO/1Dy2wqmkhczx7mST/3+w8mH/6L4hC+NHGGmASYR3&#10;9yB/eGbhphV2q64RYWiVaKhxHi3LBufL46fRal/6CFIPX6ChIYtdgAQ0auyjK6STEToN4HAyXY2B&#10;ydhyVazyiyVnkmrF5Sp/n6aSifL5a4c+fFLQs7ipONJQE7rY3/sQ2Yjy+UlsZuHOdF0abGf/uKCH&#10;8Saxj4Qn6mGsR2aaii+jtCimhuZAchCmuFC8adMC/uJsoKhU3P/cCVScdZ8tWfIhXyxittJhsbws&#10;6IDnlfq8IqwkqIoHzqbtTZjyuHNoti11moZg4Zps1CYpfGF1pE9xSMKP0Y15Oz+nVy8/2OY3AAAA&#10;//8DAFBLAwQUAAYACAAAACEAib4Kyt0AAAAJAQAADwAAAGRycy9kb3ducmV2LnhtbEyPy07DMBBF&#10;90j8gzVI7OiY0hQS4lQIxBZEeUjs3HiaRMTjKHab8PcMK1iO7tG9Z8rN7Ht1pDF2gQ1cLjQo4jq4&#10;jhsDb6+PFzegYrLsbB+YDHxThE11elLawoWJX+i4TY2SEo6FNdCmNBSIsW7J27gIA7Fk+zB6m+Qc&#10;G3SjnaTc97jUeo3ediwLrR3ovqX6a3vwBt6f9p8fK/3cPPhsmMKskX2OxpyfzXe3oBLN6Q+GX31R&#10;h0qcduHALqrewLXO1oJKoJegBMjzqwzUzkC20oBVif8/qH4AAAD//wMAUEsBAi0AFAAGAAgAAAAh&#10;ALaDOJL+AAAA4QEAABMAAAAAAAAAAAAAAAAAAAAAAFtDb250ZW50X1R5cGVzXS54bWxQSwECLQAU&#10;AAYACAAAACEAOP0h/9YAAACUAQAACwAAAAAAAAAAAAAAAAAvAQAAX3JlbHMvLnJlbHNQSwECLQAU&#10;AAYACAAAACEAdse79OUBAACoAwAADgAAAAAAAAAAAAAAAAAuAgAAZHJzL2Uyb0RvYy54bWxQSwEC&#10;LQAUAAYACAAAACEAib4Kyt0AAAAJAQAADwAAAAAAAAAAAAAAAAA/BAAAZHJzL2Rvd25yZXYueG1s&#10;UEsFBgAAAAAEAAQA8wAAAEkFAAAAAA==&#10;" filled="f" stroked="f">
                <v:textbox>
                  <w:txbxContent>
                    <w:p w14:paraId="341550B2" w14:textId="5A6DA11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848E5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5AEE214" w14:textId="436EFFDD" w:rsidR="00535962" w:rsidRDefault="00B907A7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831F" wp14:editId="43E8576E">
                <wp:simplePos x="0" y="0"/>
                <wp:positionH relativeFrom="column">
                  <wp:posOffset>1466215</wp:posOffset>
                </wp:positionH>
                <wp:positionV relativeFrom="paragraph">
                  <wp:posOffset>157480</wp:posOffset>
                </wp:positionV>
                <wp:extent cx="2799715" cy="277495"/>
                <wp:effectExtent l="0" t="0" r="1270" b="0"/>
                <wp:wrapNone/>
                <wp:docPr id="767054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6EDA1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22831F" id="Text Box 18" o:spid="_x0000_s1035" type="#_x0000_t202" style="position:absolute;margin-left:115.45pt;margin-top:12.4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DeV0wY3QAAAAkBAAAPAAAAZHJz&#10;L2Rvd25yZXYueG1sTI9BT8JAEIXvJv6HzZh4MbIFoYXSLVETjVeQHzBth7ahO9t0F1r+veNJb+9l&#10;Xt58L9tNtlNXGnzr2MB8FoEiLl3Vcm3g+P3xvAblA3KFnWMycCMPu/z+LsO0ciPv6XoItZIS9ika&#10;aELoU6192ZBFP3M9sdxObrAYxA61rgYcpdx2ehFFsbbYsnxosKf3hsrz4WINnL7Gp9VmLD7DMdkv&#10;4zdsk8LdjHl8mF63oAJN4S8Mv/iCDrkwFe7ClVedgcVLtJGoiKVMkECczEUUItYr0Hmm/y/If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DeV0wY3QAAAAkBAAAPAAAAAAAAAAAAAAAA&#10;AFMEAABkcnMvZG93bnJldi54bWxQSwUGAAAAAAQABADzAAAAXQUAAAAA&#10;" stroked="f">
                <v:textbox>
                  <w:txbxContent>
                    <w:p w14:paraId="5666EDA1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D1799" wp14:editId="6C3327E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4558140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A96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954C5">
                              <w:fldChar w:fldCharType="begin"/>
                            </w:r>
                            <w:r w:rsidR="00A954C5">
                              <w:instrText xml:space="preserve"> NUMPAGES   \* MERGEFORMAT </w:instrText>
                            </w:r>
                            <w:r w:rsidR="00A954C5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954C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0D1799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1EB4A96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23F38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B4363B4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4354D76B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8D8FFCF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7DA7D2B" w14:textId="12D55226" w:rsidR="0023545D" w:rsidRPr="0023545D" w:rsidRDefault="00B907A7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Junta Municipal Hat</w:t>
      </w:r>
      <w:r w:rsidR="006848E5">
        <w:t>illo</w:t>
      </w:r>
    </w:p>
    <w:p w14:paraId="0400B3B7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9FB25D5" w14:textId="5FB6CAD2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 w:rsidR="009F24B9">
        <w:t xml:space="preserve">CONSTRUCCION </w:t>
      </w:r>
      <w:r w:rsidR="00331CF5">
        <w:t xml:space="preserve">ACERAS Y CONTENES 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="006848E5">
        <w:t>A</w:t>
      </w:r>
      <w:r w:rsidR="009F24B9">
        <w:t>DMH-CC</w:t>
      </w:r>
      <w:r w:rsidR="006848E5">
        <w:t>P</w:t>
      </w:r>
      <w:r w:rsidR="009F24B9">
        <w:t>-C</w:t>
      </w:r>
      <w:r w:rsidR="006848E5">
        <w:t>S</w:t>
      </w:r>
      <w:r w:rsidR="009F24B9">
        <w:t>-202</w:t>
      </w:r>
      <w:r w:rsidR="006848E5">
        <w:t>6</w:t>
      </w:r>
      <w:r w:rsidR="009F24B9">
        <w:t>-000</w:t>
      </w:r>
      <w:r w:rsidR="006848E5">
        <w:t>1</w:t>
      </w:r>
      <w:r w:rsidR="009F24B9"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2E7389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73CFE1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837F1">
        <w:rPr>
          <w:rFonts w:ascii="Arial" w:hAnsi="Arial" w:cs="Arial"/>
          <w:bCs/>
          <w:sz w:val="22"/>
          <w:szCs w:val="22"/>
        </w:rPr>
        <w:t>To</w:t>
      </w:r>
      <w:bookmarkStart w:id="0" w:name="_GoBack"/>
      <w:bookmarkEnd w:id="0"/>
      <w:r w:rsidRPr="000837F1">
        <w:rPr>
          <w:rFonts w:ascii="Arial" w:hAnsi="Arial" w:cs="Arial"/>
          <w:bCs/>
          <w:sz w:val="22"/>
          <w:szCs w:val="22"/>
        </w:rPr>
        <w:t>tal</w:t>
      </w:r>
      <w:proofErr w:type="gramEnd"/>
      <w:r w:rsidRPr="000837F1">
        <w:rPr>
          <w:rFonts w:ascii="Arial" w:hAnsi="Arial" w:cs="Arial"/>
          <w:bCs/>
          <w:sz w:val="22"/>
          <w:szCs w:val="22"/>
        </w:rPr>
        <w:t xml:space="preserve"> de personal</w:t>
      </w:r>
    </w:p>
    <w:p w14:paraId="44FAB358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0BF112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D03063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1812A3D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1E24D8A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698858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2447D72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3169D3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59AD00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5F2A7B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7BD74FF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E24D3A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5D8D522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5A7551EA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1D472A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E400335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8C7D01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5487A36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29583F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CF4356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FB1A3B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CE32BC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21257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4B24D9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1757802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2DB86E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AD1EFC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2E88C2C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E563686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C76718B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6EECA8C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1DD29C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7C99D8F1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5248139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</w:t>
      </w:r>
      <w:proofErr w:type="gramStart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Persona  o</w:t>
      </w:r>
      <w:proofErr w:type="gramEnd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 xml:space="preserve">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D24C2" w14:textId="77777777" w:rsidR="00A954C5" w:rsidRDefault="00A954C5" w:rsidP="001007E7">
      <w:pPr>
        <w:spacing w:after="0" w:line="240" w:lineRule="auto"/>
      </w:pPr>
      <w:r>
        <w:separator/>
      </w:r>
    </w:p>
  </w:endnote>
  <w:endnote w:type="continuationSeparator" w:id="0">
    <w:p w14:paraId="00B03E8F" w14:textId="77777777" w:rsidR="00A954C5" w:rsidRDefault="00A954C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AA8C" w14:textId="29AA9962"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0D21B4A1" wp14:editId="611B484C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7A7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B17435" wp14:editId="0A779C0F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1891944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588E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CCCECD8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CA6E93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A4DDF83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B174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18B7588E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CCCECD8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CA6E93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A4DDF83" w14:textId="77777777" w:rsidR="00807015" w:rsidRDefault="00807015"/>
                </w:txbxContent>
              </v:textbox>
            </v:shape>
          </w:pict>
        </mc:Fallback>
      </mc:AlternateContent>
    </w:r>
    <w:r w:rsidR="00B907A7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404F9" wp14:editId="47C8E08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6909941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1AE1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8C404F9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0D521AE1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E61934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5AE8A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A9BFF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DA39BC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89BA8D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B951" w14:textId="77777777" w:rsidR="00A954C5" w:rsidRDefault="00A954C5" w:rsidP="001007E7">
      <w:pPr>
        <w:spacing w:after="0" w:line="240" w:lineRule="auto"/>
      </w:pPr>
      <w:r>
        <w:separator/>
      </w:r>
    </w:p>
  </w:footnote>
  <w:footnote w:type="continuationSeparator" w:id="0">
    <w:p w14:paraId="4425CF26" w14:textId="77777777" w:rsidR="00A954C5" w:rsidRDefault="00A954C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2A4E"/>
    <w:rsid w:val="001E61DE"/>
    <w:rsid w:val="001E73F1"/>
    <w:rsid w:val="001F73A7"/>
    <w:rsid w:val="001F7BBD"/>
    <w:rsid w:val="002009A7"/>
    <w:rsid w:val="0023545D"/>
    <w:rsid w:val="00253DBA"/>
    <w:rsid w:val="0025480F"/>
    <w:rsid w:val="0026335F"/>
    <w:rsid w:val="002823F7"/>
    <w:rsid w:val="002E1412"/>
    <w:rsid w:val="002E6B9A"/>
    <w:rsid w:val="00314023"/>
    <w:rsid w:val="00331CF5"/>
    <w:rsid w:val="00371D68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24B75"/>
    <w:rsid w:val="00535962"/>
    <w:rsid w:val="005654DB"/>
    <w:rsid w:val="00576DBF"/>
    <w:rsid w:val="0060451D"/>
    <w:rsid w:val="00611A07"/>
    <w:rsid w:val="0062592A"/>
    <w:rsid w:val="00626D0C"/>
    <w:rsid w:val="006506D0"/>
    <w:rsid w:val="00651E48"/>
    <w:rsid w:val="006709BC"/>
    <w:rsid w:val="006848E5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F24B9"/>
    <w:rsid w:val="00A16099"/>
    <w:rsid w:val="00A53CA5"/>
    <w:rsid w:val="00A640BD"/>
    <w:rsid w:val="00A954C5"/>
    <w:rsid w:val="00AD7919"/>
    <w:rsid w:val="00B227FF"/>
    <w:rsid w:val="00B62EEF"/>
    <w:rsid w:val="00B82201"/>
    <w:rsid w:val="00B907A7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440D1"/>
    <w:rsid w:val="00EA40CE"/>
    <w:rsid w:val="00EA7406"/>
    <w:rsid w:val="00EB0FD5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BC67C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268A-D37F-42CF-950C-2C3410EE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Yady Romero</cp:lastModifiedBy>
  <cp:revision>2</cp:revision>
  <cp:lastPrinted>2011-03-04T18:42:00Z</cp:lastPrinted>
  <dcterms:created xsi:type="dcterms:W3CDTF">2026-03-19T17:42:00Z</dcterms:created>
  <dcterms:modified xsi:type="dcterms:W3CDTF">2026-03-19T17:42:00Z</dcterms:modified>
</cp:coreProperties>
</file>